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2</w:t>
      </w:r>
    </w:p>
    <w:p>
      <w:pPr>
        <w:spacing w:line="570" w:lineRule="exact"/>
        <w:rPr>
          <w:rFonts w:hint="eastAsia"/>
        </w:rPr>
      </w:pP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资格声明函</w:t>
      </w:r>
    </w:p>
    <w:p>
      <w:pPr>
        <w:spacing w:line="570" w:lineRule="exact"/>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8"/>
          <w:szCs w:val="28"/>
        </w:rPr>
      </w:pPr>
      <w:r>
        <w:rPr>
          <w:rFonts w:hint="eastAsia"/>
          <w:sz w:val="28"/>
          <w:szCs w:val="28"/>
          <w:u w:val="single"/>
        </w:rPr>
        <w:t xml:space="preserve">广州市增城区区直机关事务管理局 </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关于贵单位组织采购项目（</w:t>
      </w:r>
      <w:r>
        <w:rPr>
          <w:rFonts w:hint="eastAsia"/>
          <w:sz w:val="28"/>
          <w:szCs w:val="28"/>
          <w:u w:val="single"/>
        </w:rPr>
        <w:t xml:space="preserve">   项目名称   </w:t>
      </w:r>
      <w:r>
        <w:rPr>
          <w:rFonts w:hint="eastAsia"/>
          <w:sz w:val="28"/>
          <w:szCs w:val="28"/>
        </w:rPr>
        <w:t>）的招标（采购）公告，本公司已理解并愿意参与投标（响应），并声明：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一、本公司具备《中华人民共和国政府采购法》第二十二条规定的以下条件：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（5）参加政府采购活动前三年内，我公司在经营活动中没有重大违法记录；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（6）符合法律、行政法规规定的其他条件。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二、本公司没有为采购项目同一合同项下提供整体设计、规范编制或者项目管理、监理、检测等服务。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三、我方承诺如与本项目同一合同项下其他供应商的单位负责人为同一人或者存在直接控股、管理关系的情形，同意按投标（响应）无效处理。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四、我司独立参与投标（响应），非联合体投标（响应）。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本公司承诺在本次采购活动中，如有违法、违规、弄虚作假行为，所造成的损失、不良后果及法律责任，一律由我公司承担。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特此声明！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供应商名称（盖章）：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pPr>
      <w:r>
        <w:rPr>
          <w:rFonts w:hint="eastAsia"/>
          <w:sz w:val="28"/>
          <w:szCs w:val="28"/>
        </w:rPr>
        <w:t>日期：    年   月   日</w:t>
      </w:r>
      <w:bookmarkStart w:id="0" w:name="_GoBack"/>
      <w:bookmarkEnd w:id="0"/>
    </w:p>
    <w:sectPr>
      <w:footerReference r:id="rId3" w:type="default"/>
      <w:footerReference r:id="rId4" w:type="even"/>
      <w:pgSz w:w="11906" w:h="16838"/>
      <w:pgMar w:top="2098" w:right="1474" w:bottom="1984" w:left="1588" w:header="851" w:footer="1757" w:gutter="0"/>
      <w:paperSrc/>
      <w:cols w:space="720" w:num="1"/>
      <w:titlePg/>
      <w:rtlGutter w:val="0"/>
      <w:docGrid w:type="linesAndChars" w:linePitch="579" w:charSpace="-24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9" w:rightChars="88"/>
      <w:jc w:val="right"/>
      <w:rPr>
        <w:rFonts w:hint="eastAsia" w:ascii="宋体" w:hAnsi="宋体" w:eastAsia="宋体"/>
        <w:spacing w:val="0"/>
        <w:sz w:val="28"/>
        <w:szCs w:val="28"/>
      </w:rPr>
    </w:pPr>
    <w:r>
      <w:rPr>
        <w:rFonts w:hint="eastAsia" w:ascii="宋体" w:hAnsi="宋体" w:eastAsia="宋体"/>
        <w:spacing w:val="0"/>
        <w:sz w:val="28"/>
        <w:szCs w:val="28"/>
      </w:rPr>
      <w:t xml:space="preserve">— </w:t>
    </w:r>
    <w:r>
      <w:rPr>
        <w:rFonts w:ascii="宋体" w:hAnsi="宋体" w:eastAsia="宋体"/>
        <w:spacing w:val="0"/>
        <w:sz w:val="28"/>
        <w:szCs w:val="28"/>
      </w:rPr>
      <w:fldChar w:fldCharType="begin"/>
    </w:r>
    <w:r>
      <w:rPr>
        <w:rStyle w:val="5"/>
        <w:rFonts w:ascii="宋体" w:hAnsi="宋体" w:eastAsia="宋体"/>
        <w:spacing w:val="0"/>
        <w:sz w:val="28"/>
        <w:szCs w:val="28"/>
      </w:rPr>
      <w:instrText xml:space="preserve"> PAGE </w:instrText>
    </w:r>
    <w:r>
      <w:rPr>
        <w:rFonts w:ascii="宋体" w:hAnsi="宋体" w:eastAsia="宋体"/>
        <w:spacing w:val="0"/>
        <w:sz w:val="28"/>
        <w:szCs w:val="28"/>
      </w:rPr>
      <w:fldChar w:fldCharType="separate"/>
    </w:r>
    <w:r>
      <w:rPr>
        <w:rStyle w:val="5"/>
        <w:rFonts w:ascii="宋体" w:hAnsi="宋体" w:eastAsia="宋体"/>
        <w:spacing w:val="0"/>
        <w:sz w:val="28"/>
        <w:szCs w:val="28"/>
        <w:lang/>
      </w:rPr>
      <w:t>1</w:t>
    </w:r>
    <w:r>
      <w:rPr>
        <w:rFonts w:ascii="宋体" w:hAnsi="宋体" w:eastAsia="宋体"/>
        <w:spacing w:val="0"/>
        <w:sz w:val="28"/>
        <w:szCs w:val="28"/>
      </w:rPr>
      <w:fldChar w:fldCharType="end"/>
    </w:r>
    <w:r>
      <w:rPr>
        <w:rStyle w:val="5"/>
        <w:rFonts w:hint="eastAsia" w:ascii="宋体" w:hAnsi="宋体" w:eastAsia="宋体"/>
        <w:spacing w:val="0"/>
        <w:sz w:val="28"/>
        <w:szCs w:val="28"/>
      </w:rPr>
      <w:t xml:space="preserve"> </w:t>
    </w:r>
    <w:r>
      <w:rPr>
        <w:rFonts w:hint="eastAsia" w:ascii="宋体" w:hAnsi="宋体" w:eastAsia="宋体"/>
        <w:spacing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3" w:firstLineChars="112"/>
      <w:rPr>
        <w:rFonts w:hint="eastAsia" w:ascii="宋体" w:hAnsi="宋体" w:eastAsia="宋体"/>
        <w:spacing w:val="0"/>
        <w:sz w:val="28"/>
        <w:szCs w:val="28"/>
      </w:rPr>
    </w:pPr>
    <w:r>
      <w:rPr>
        <w:rFonts w:hint="eastAsia" w:ascii="宋体" w:hAnsi="宋体" w:eastAsia="宋体"/>
        <w:spacing w:val="0"/>
        <w:sz w:val="28"/>
        <w:szCs w:val="28"/>
      </w:rPr>
      <w:t xml:space="preserve">— </w:t>
    </w:r>
    <w:r>
      <w:rPr>
        <w:rFonts w:ascii="宋体" w:hAnsi="宋体" w:eastAsia="宋体"/>
        <w:spacing w:val="0"/>
        <w:sz w:val="28"/>
        <w:szCs w:val="28"/>
      </w:rPr>
      <w:fldChar w:fldCharType="begin"/>
    </w:r>
    <w:r>
      <w:rPr>
        <w:rStyle w:val="5"/>
        <w:rFonts w:ascii="宋体" w:hAnsi="宋体" w:eastAsia="宋体"/>
        <w:spacing w:val="0"/>
        <w:sz w:val="28"/>
        <w:szCs w:val="28"/>
      </w:rPr>
      <w:instrText xml:space="preserve"> PAGE </w:instrText>
    </w:r>
    <w:r>
      <w:rPr>
        <w:rFonts w:ascii="宋体" w:hAnsi="宋体" w:eastAsia="宋体"/>
        <w:spacing w:val="0"/>
        <w:sz w:val="28"/>
        <w:szCs w:val="28"/>
      </w:rPr>
      <w:fldChar w:fldCharType="separate"/>
    </w:r>
    <w:r>
      <w:rPr>
        <w:rStyle w:val="5"/>
        <w:rFonts w:ascii="宋体" w:hAnsi="宋体" w:eastAsia="宋体"/>
        <w:spacing w:val="0"/>
        <w:sz w:val="28"/>
        <w:szCs w:val="28"/>
        <w:lang/>
      </w:rPr>
      <w:t>2</w:t>
    </w:r>
    <w:r>
      <w:rPr>
        <w:rFonts w:ascii="宋体" w:hAnsi="宋体" w:eastAsia="宋体"/>
        <w:spacing w:val="0"/>
        <w:sz w:val="28"/>
        <w:szCs w:val="28"/>
      </w:rPr>
      <w:fldChar w:fldCharType="end"/>
    </w:r>
    <w:r>
      <w:rPr>
        <w:rStyle w:val="5"/>
        <w:rFonts w:hint="eastAsia" w:ascii="宋体" w:hAnsi="宋体" w:eastAsia="宋体"/>
        <w:spacing w:val="0"/>
        <w:sz w:val="28"/>
        <w:szCs w:val="28"/>
      </w:rPr>
      <w:t xml:space="preserve"> </w:t>
    </w:r>
    <w:r>
      <w:rPr>
        <w:rFonts w:hint="eastAsia" w:ascii="宋体" w:hAnsi="宋体" w:eastAsia="宋体"/>
        <w:spacing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82785"/>
    <w:rsid w:val="00006E29"/>
    <w:rsid w:val="000708BB"/>
    <w:rsid w:val="000E2BCA"/>
    <w:rsid w:val="0012751C"/>
    <w:rsid w:val="00167CED"/>
    <w:rsid w:val="00172670"/>
    <w:rsid w:val="0018031E"/>
    <w:rsid w:val="00181196"/>
    <w:rsid w:val="00183A8B"/>
    <w:rsid w:val="00192FF7"/>
    <w:rsid w:val="00197E22"/>
    <w:rsid w:val="001B464D"/>
    <w:rsid w:val="001F2778"/>
    <w:rsid w:val="001F6737"/>
    <w:rsid w:val="002008F4"/>
    <w:rsid w:val="002042DA"/>
    <w:rsid w:val="00257584"/>
    <w:rsid w:val="002641D8"/>
    <w:rsid w:val="0028416E"/>
    <w:rsid w:val="002C290B"/>
    <w:rsid w:val="002C7317"/>
    <w:rsid w:val="002E6220"/>
    <w:rsid w:val="002E78BD"/>
    <w:rsid w:val="002F76C6"/>
    <w:rsid w:val="003003D5"/>
    <w:rsid w:val="003037D0"/>
    <w:rsid w:val="003207EA"/>
    <w:rsid w:val="0033049E"/>
    <w:rsid w:val="003509BD"/>
    <w:rsid w:val="0039267F"/>
    <w:rsid w:val="00395D1E"/>
    <w:rsid w:val="003D17A0"/>
    <w:rsid w:val="003E3F45"/>
    <w:rsid w:val="003E4BAE"/>
    <w:rsid w:val="003E6551"/>
    <w:rsid w:val="003F5639"/>
    <w:rsid w:val="003F5799"/>
    <w:rsid w:val="003F7756"/>
    <w:rsid w:val="00413A34"/>
    <w:rsid w:val="00436423"/>
    <w:rsid w:val="00442074"/>
    <w:rsid w:val="00483FAB"/>
    <w:rsid w:val="004913ED"/>
    <w:rsid w:val="00492D3F"/>
    <w:rsid w:val="004B6437"/>
    <w:rsid w:val="004D194A"/>
    <w:rsid w:val="004F1FF1"/>
    <w:rsid w:val="004F5DD5"/>
    <w:rsid w:val="0054707E"/>
    <w:rsid w:val="00552229"/>
    <w:rsid w:val="00571A6A"/>
    <w:rsid w:val="005847A1"/>
    <w:rsid w:val="00593DE3"/>
    <w:rsid w:val="005A2293"/>
    <w:rsid w:val="005D4E09"/>
    <w:rsid w:val="00604BC6"/>
    <w:rsid w:val="00614DC0"/>
    <w:rsid w:val="00624E64"/>
    <w:rsid w:val="00632F26"/>
    <w:rsid w:val="00667C2D"/>
    <w:rsid w:val="006C021E"/>
    <w:rsid w:val="006D2BBB"/>
    <w:rsid w:val="006E19EF"/>
    <w:rsid w:val="006E7969"/>
    <w:rsid w:val="00701183"/>
    <w:rsid w:val="007048C1"/>
    <w:rsid w:val="007235CB"/>
    <w:rsid w:val="0072745B"/>
    <w:rsid w:val="00727617"/>
    <w:rsid w:val="00791495"/>
    <w:rsid w:val="007963A4"/>
    <w:rsid w:val="007A2B98"/>
    <w:rsid w:val="007D7C7F"/>
    <w:rsid w:val="007F38AF"/>
    <w:rsid w:val="00802BCE"/>
    <w:rsid w:val="00861E2A"/>
    <w:rsid w:val="00865719"/>
    <w:rsid w:val="008D0790"/>
    <w:rsid w:val="008E27C6"/>
    <w:rsid w:val="008F2608"/>
    <w:rsid w:val="009026A4"/>
    <w:rsid w:val="009463BE"/>
    <w:rsid w:val="00947996"/>
    <w:rsid w:val="009B32D3"/>
    <w:rsid w:val="009B402C"/>
    <w:rsid w:val="009C34E8"/>
    <w:rsid w:val="009C7A0E"/>
    <w:rsid w:val="009D1AAC"/>
    <w:rsid w:val="00A13DAF"/>
    <w:rsid w:val="00A33912"/>
    <w:rsid w:val="00A575CF"/>
    <w:rsid w:val="00A57A04"/>
    <w:rsid w:val="00A61BDF"/>
    <w:rsid w:val="00A76DED"/>
    <w:rsid w:val="00A848D6"/>
    <w:rsid w:val="00A904C9"/>
    <w:rsid w:val="00AA3CAD"/>
    <w:rsid w:val="00AC34B7"/>
    <w:rsid w:val="00AF31BD"/>
    <w:rsid w:val="00AF6908"/>
    <w:rsid w:val="00B015D0"/>
    <w:rsid w:val="00B66620"/>
    <w:rsid w:val="00B7338A"/>
    <w:rsid w:val="00B75FAB"/>
    <w:rsid w:val="00BA0972"/>
    <w:rsid w:val="00BB0A03"/>
    <w:rsid w:val="00C01609"/>
    <w:rsid w:val="00C223BD"/>
    <w:rsid w:val="00C742F2"/>
    <w:rsid w:val="00C935D3"/>
    <w:rsid w:val="00CB248C"/>
    <w:rsid w:val="00CC7727"/>
    <w:rsid w:val="00D03B0C"/>
    <w:rsid w:val="00D30168"/>
    <w:rsid w:val="00D44E44"/>
    <w:rsid w:val="00D54053"/>
    <w:rsid w:val="00D73AE0"/>
    <w:rsid w:val="00D76C99"/>
    <w:rsid w:val="00D8466C"/>
    <w:rsid w:val="00DC2CD5"/>
    <w:rsid w:val="00DD72F4"/>
    <w:rsid w:val="00DE0861"/>
    <w:rsid w:val="00DF07CB"/>
    <w:rsid w:val="00DF41B5"/>
    <w:rsid w:val="00E10642"/>
    <w:rsid w:val="00E13850"/>
    <w:rsid w:val="00E30423"/>
    <w:rsid w:val="00E324FD"/>
    <w:rsid w:val="00E36224"/>
    <w:rsid w:val="00E435C7"/>
    <w:rsid w:val="00E457BB"/>
    <w:rsid w:val="00E82B87"/>
    <w:rsid w:val="00F20F79"/>
    <w:rsid w:val="00F23393"/>
    <w:rsid w:val="00F74B06"/>
    <w:rsid w:val="00FA496C"/>
    <w:rsid w:val="00FC4CF0"/>
    <w:rsid w:val="00FD0C08"/>
    <w:rsid w:val="00FD385F"/>
    <w:rsid w:val="00FD4198"/>
    <w:rsid w:val="00FE7EF8"/>
    <w:rsid w:val="00FF61F0"/>
    <w:rsid w:val="00FF7BFD"/>
    <w:rsid w:val="02882785"/>
    <w:rsid w:val="2D874B22"/>
    <w:rsid w:val="69034FC8"/>
    <w:rsid w:val="73635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spacing w:val="4"/>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07;&#21153;&#2361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Template>
  <Pages>1</Pages>
  <Words>0</Words>
  <Characters>0</Characters>
  <Lines>1</Lines>
  <Paragraphs>1</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2024-09-25T07:51:00Z</dcterms:created>
  <dc:creator>机关事务局</dc:creator>
  <cp:lastModifiedBy>机关事务局</cp:lastModifiedBy>
  <dcterms:modified xsi:type="dcterms:W3CDTF">2024-09-25T07:52:55Z</dcterms:modified>
  <dc:title> </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