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70" w:lineRule="exact"/>
        <w:rPr>
          <w:rFonts w:hint="eastAsia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定点议价采购项目供应商遴选评审标准</w:t>
      </w:r>
    </w:p>
    <w:p>
      <w:pPr>
        <w:spacing w:line="570" w:lineRule="exact"/>
      </w:pPr>
    </w:p>
    <w:tbl>
      <w:tblPr>
        <w:tblStyle w:val="7"/>
        <w:tblW w:w="9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066"/>
        <w:gridCol w:w="4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评审因素</w:t>
            </w:r>
          </w:p>
        </w:tc>
        <w:tc>
          <w:tcPr>
            <w:tcW w:w="7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分值构成</w:t>
            </w:r>
          </w:p>
        </w:tc>
        <w:tc>
          <w:tcPr>
            <w:tcW w:w="78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商务部分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技术部分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  <w:r>
              <w:rPr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技术部分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对本项目的理解程度（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对本项目需求的理解透彻深入，对本项目所提出的合理性建设意见与建议合理可行，项目重点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难点分析准确到位，得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vertAlign w:val="baseline"/>
              </w:rPr>
              <w:t>分；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对本项目需求的理解较为透彻深入，对本项目所提出的合理性建设意见与建议合理可行性较高，项目重点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难点分析准确到位，得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  <w:vertAlign w:val="baseline"/>
              </w:rPr>
              <w:t>分；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对本项目需求的理解一般，对本项目所提出的建设意见与建议具有一定的合理性，得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  <w:vertAlign w:val="baseline"/>
              </w:rPr>
              <w:t>分；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对本项目需求的理解较差，对本项目所提出的建设意见与建议不合理，项目重点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vertAlign w:val="baseline"/>
              </w:rPr>
              <w:t>难点分析不到位，得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</w:rPr>
              <w:t>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不提供得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  <w:vertAlign w:val="baseli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项目实施方案（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投标人</w:t>
            </w:r>
            <w:r>
              <w:rPr>
                <w:sz w:val="21"/>
                <w:szCs w:val="21"/>
              </w:rPr>
              <w:t>提供的项目实施方案（包括项目工作指引、工作内容、工作要求安排等）进行评审：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项目实施方案、阐述全面、合理，具体方案切合实际，完整详尽，得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项目实施方案、阐述较为全面合理，方案较切合实际，较完整，得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项目实施方案、阐述不够全面，方案与实际切合性一般，完整性一般，得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项目实施方案阐述差，具体方案不切合实际，不完整，得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  <w:lang w:eastAsia="zh-CN"/>
              </w:rPr>
              <w:t>；（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不提供得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计划安排的合理性（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工作计划清晰详细，时间进度安排合理的，得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工作计划较详细，时间进度安排较合理的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工作计划一般，时间进度安排一般的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工作计划不够详细，时间进度安排不合理的，得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分。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不提供得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突发事件应急处理（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突发事件应急方案全面具体、合理、可行性高，得1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突发事件应急方案较全面具体、较合理、可行性较高，得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突发事件应急方案基本全面具体、基本合理、基本可行，得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突发事件应急方案不全面，不合理可行，得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分。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</w:rPr>
              <w:t>无或其它得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商务部分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同类项目经验（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投标人</w:t>
            </w:r>
            <w:r>
              <w:rPr>
                <w:rFonts w:hint="eastAsia"/>
                <w:sz w:val="21"/>
                <w:szCs w:val="21"/>
                <w:vertAlign w:val="baseline"/>
              </w:rPr>
              <w:t>提供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</w:t>
            </w:r>
            <w:r>
              <w:rPr>
                <w:rFonts w:hint="eastAsia"/>
                <w:sz w:val="21"/>
                <w:szCs w:val="21"/>
                <w:vertAlign w:val="baseline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以来</w:t>
            </w:r>
            <w:r>
              <w:rPr>
                <w:rFonts w:hint="eastAsia"/>
                <w:sz w:val="21"/>
                <w:szCs w:val="21"/>
                <w:vertAlign w:val="baseline"/>
              </w:rPr>
              <w:t>同类项目合同关键页扫描件进行评审，每提供一项计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</w:rPr>
              <w:t>分，最高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  <w:vertAlign w:val="baseline"/>
              </w:rPr>
              <w:t>分。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注：</w:t>
            </w:r>
            <w:r>
              <w:rPr>
                <w:rFonts w:hint="eastAsia"/>
                <w:sz w:val="21"/>
                <w:szCs w:val="21"/>
                <w:vertAlign w:val="baseline"/>
              </w:rPr>
              <w:t>合同关键页含签订合同双方的单位名称、合同项目名称、合同概况、签订合同双方的落款盖章、签订日期等内容，扫描前须加盖公章，分支机构响应的，总公司（总所）业绩可纳入评审，请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投标人</w:t>
            </w:r>
            <w:r>
              <w:rPr>
                <w:rFonts w:hint="eastAsia"/>
                <w:sz w:val="21"/>
                <w:szCs w:val="21"/>
                <w:vertAlign w:val="baseline"/>
              </w:rPr>
              <w:t>严格按照要求提交相关证明材料，否则有可能影响评审结果。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服务响应能力（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（投标人</w:t>
            </w:r>
            <w:r>
              <w:rPr>
                <w:rFonts w:hint="eastAsia"/>
                <w:sz w:val="21"/>
                <w:szCs w:val="21"/>
              </w:rPr>
              <w:t>应在响应文件中明确注明承诺内容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对采购人提出的</w:t>
            </w:r>
            <w:r>
              <w:rPr>
                <w:rFonts w:hint="eastAsia"/>
                <w:sz w:val="21"/>
                <w:szCs w:val="21"/>
                <w:lang w:eastAsia="zh-CN"/>
              </w:rPr>
              <w:t>紧急事项</w:t>
            </w:r>
            <w:r>
              <w:rPr>
                <w:rFonts w:hint="eastAsia"/>
                <w:sz w:val="21"/>
                <w:szCs w:val="21"/>
              </w:rPr>
              <w:t>响应和解决时间要求：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）投标人</w:t>
            </w:r>
            <w:r>
              <w:rPr>
                <w:rFonts w:hint="eastAsia"/>
                <w:sz w:val="21"/>
                <w:szCs w:val="21"/>
              </w:rPr>
              <w:t>能在接报后小于等于1小时响应，小于等于6小时给出解决方案的，得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）投标人</w:t>
            </w:r>
            <w:r>
              <w:rPr>
                <w:rFonts w:hint="eastAsia"/>
                <w:sz w:val="21"/>
                <w:szCs w:val="21"/>
              </w:rPr>
              <w:t>能在接报后大于1小时，小于等于2小时响应，大于6小时，小于等于12小时给出解决方案，得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分；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）投标人</w:t>
            </w:r>
            <w:r>
              <w:rPr>
                <w:rFonts w:hint="eastAsia"/>
                <w:sz w:val="21"/>
                <w:szCs w:val="21"/>
              </w:rPr>
              <w:t>能在接报后大于2小时内响应，大于12小时给出解决方案，得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分。</w:t>
            </w:r>
            <w:r>
              <w:rPr>
                <w:sz w:val="21"/>
                <w:szCs w:val="21"/>
              </w:rPr>
              <w:t xml:space="preserve">（4）无或其他得0分。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用户评价（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投标人提供</w:t>
            </w:r>
            <w:r>
              <w:rPr>
                <w:rFonts w:hint="eastAsia"/>
                <w:sz w:val="21"/>
                <w:szCs w:val="21"/>
                <w:vertAlign w:val="baseline"/>
              </w:rPr>
              <w:t>同类项目用户评价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vertAlign w:val="baseline"/>
              </w:rPr>
              <w:t>获得采购方或服务对象评定为满意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、优秀、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90分或</w:t>
            </w:r>
            <w:r>
              <w:rPr>
                <w:rFonts w:hint="eastAsia"/>
                <w:sz w:val="21"/>
                <w:szCs w:val="21"/>
                <w:vertAlign w:val="baseline"/>
              </w:rPr>
              <w:t>以上含同等意义评价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vertAlign w:val="baseline"/>
              </w:rPr>
              <w:t>，每一项得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vertAlign w:val="baseline"/>
              </w:rPr>
              <w:t>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vertAlign w:val="baseline"/>
              </w:rPr>
              <w:t>最高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分。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3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对非重大违法违规记录的扣分（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以“信用中国”（www.creditchina.gov.cn）网站为查询渠道，如查询结果显示没有相关记录，视为没有非重大违法违规记录，得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vertAlign w:val="baseline"/>
              </w:rPr>
              <w:t>分。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对列入行政处罚的投标人每一条记录扣1分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vertAlign w:val="baseline"/>
              </w:rPr>
              <w:t>对列入失信惩戒的投标人每一条记录扣1分。以上合计最高扣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  <w:vertAlign w:val="baseline"/>
              </w:rPr>
              <w:t>分。以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评审小组</w:t>
            </w:r>
            <w:r>
              <w:rPr>
                <w:rFonts w:hint="eastAsia"/>
                <w:sz w:val="21"/>
                <w:szCs w:val="21"/>
                <w:vertAlign w:val="baseline"/>
              </w:rPr>
              <w:t>于评审时在上述网站查询结果为准。</w:t>
            </w:r>
          </w:p>
        </w:tc>
      </w:tr>
    </w:tbl>
    <w:p>
      <w:pPr>
        <w:spacing w:line="570" w:lineRule="exact"/>
        <w:rPr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757" w:gutter="0"/>
      <w:paperSrc/>
      <w:cols w:space="720" w:num="1"/>
      <w:titlePg/>
      <w:rtlGutter w:val="0"/>
      <w:docGrid w:type="linesAndChars" w:linePitch="579" w:charSpace="-2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9" w:rightChars="88"/>
      <w:jc w:val="right"/>
      <w:rPr>
        <w:rFonts w:hint="eastAsia" w:ascii="宋体" w:hAnsi="宋体" w:eastAsia="宋体"/>
        <w:spacing w:val="0"/>
        <w:sz w:val="28"/>
        <w:szCs w:val="28"/>
      </w:rPr>
    </w:pPr>
    <w:r>
      <w:rPr>
        <w:rFonts w:hint="eastAsia" w:ascii="宋体" w:hAnsi="宋体" w:eastAsia="宋体"/>
        <w:spacing w:val="0"/>
        <w:sz w:val="28"/>
        <w:szCs w:val="28"/>
      </w:rPr>
      <w:t xml:space="preserve">— </w:t>
    </w:r>
    <w:r>
      <w:rPr>
        <w:rFonts w:ascii="宋体" w:hAnsi="宋体" w:eastAsia="宋体"/>
        <w:spacing w:val="0"/>
        <w:sz w:val="28"/>
        <w:szCs w:val="28"/>
      </w:rPr>
      <w:fldChar w:fldCharType="begin"/>
    </w:r>
    <w:r>
      <w:rPr>
        <w:rStyle w:val="5"/>
        <w:rFonts w:ascii="宋体" w:hAnsi="宋体" w:eastAsia="宋体"/>
        <w:spacing w:val="0"/>
        <w:sz w:val="28"/>
        <w:szCs w:val="28"/>
      </w:rPr>
      <w:instrText xml:space="preserve"> PAGE </w:instrText>
    </w:r>
    <w:r>
      <w:rPr>
        <w:rFonts w:ascii="宋体" w:hAnsi="宋体" w:eastAsia="宋体"/>
        <w:spacing w:val="0"/>
        <w:sz w:val="28"/>
        <w:szCs w:val="28"/>
      </w:rPr>
      <w:fldChar w:fldCharType="separate"/>
    </w:r>
    <w:r>
      <w:rPr>
        <w:rStyle w:val="5"/>
        <w:rFonts w:ascii="宋体" w:hAnsi="宋体" w:eastAsia="宋体"/>
        <w:spacing w:val="0"/>
        <w:sz w:val="28"/>
        <w:szCs w:val="28"/>
        <w:lang/>
      </w:rPr>
      <w:t>1</w:t>
    </w:r>
    <w:r>
      <w:rPr>
        <w:rFonts w:ascii="宋体" w:hAnsi="宋体" w:eastAsia="宋体"/>
        <w:spacing w:val="0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pacing w:val="0"/>
        <w:sz w:val="28"/>
        <w:szCs w:val="28"/>
      </w:rPr>
      <w:t xml:space="preserve"> </w:t>
    </w:r>
    <w:r>
      <w:rPr>
        <w:rFonts w:hint="eastAsia" w:ascii="宋体" w:hAnsi="宋体" w:eastAsia="宋体"/>
        <w:spacing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3" w:firstLineChars="112"/>
      <w:rPr>
        <w:rFonts w:hint="eastAsia" w:ascii="宋体" w:hAnsi="宋体" w:eastAsia="宋体"/>
        <w:spacing w:val="0"/>
        <w:sz w:val="28"/>
        <w:szCs w:val="28"/>
      </w:rPr>
    </w:pPr>
    <w:r>
      <w:rPr>
        <w:rFonts w:hint="eastAsia" w:ascii="宋体" w:hAnsi="宋体" w:eastAsia="宋体"/>
        <w:spacing w:val="0"/>
        <w:sz w:val="28"/>
        <w:szCs w:val="28"/>
      </w:rPr>
      <w:t xml:space="preserve">— </w:t>
    </w:r>
    <w:r>
      <w:rPr>
        <w:rFonts w:ascii="宋体" w:hAnsi="宋体" w:eastAsia="宋体"/>
        <w:spacing w:val="0"/>
        <w:sz w:val="28"/>
        <w:szCs w:val="28"/>
      </w:rPr>
      <w:fldChar w:fldCharType="begin"/>
    </w:r>
    <w:r>
      <w:rPr>
        <w:rStyle w:val="5"/>
        <w:rFonts w:ascii="宋体" w:hAnsi="宋体" w:eastAsia="宋体"/>
        <w:spacing w:val="0"/>
        <w:sz w:val="28"/>
        <w:szCs w:val="28"/>
      </w:rPr>
      <w:instrText xml:space="preserve"> PAGE </w:instrText>
    </w:r>
    <w:r>
      <w:rPr>
        <w:rFonts w:ascii="宋体" w:hAnsi="宋体" w:eastAsia="宋体"/>
        <w:spacing w:val="0"/>
        <w:sz w:val="28"/>
        <w:szCs w:val="28"/>
      </w:rPr>
      <w:fldChar w:fldCharType="separate"/>
    </w:r>
    <w:r>
      <w:rPr>
        <w:rStyle w:val="5"/>
        <w:rFonts w:ascii="宋体" w:hAnsi="宋体" w:eastAsia="宋体"/>
        <w:spacing w:val="0"/>
        <w:sz w:val="28"/>
        <w:szCs w:val="28"/>
        <w:lang/>
      </w:rPr>
      <w:t>2</w:t>
    </w:r>
    <w:r>
      <w:rPr>
        <w:rFonts w:ascii="宋体" w:hAnsi="宋体" w:eastAsia="宋体"/>
        <w:spacing w:val="0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pacing w:val="0"/>
        <w:sz w:val="28"/>
        <w:szCs w:val="28"/>
      </w:rPr>
      <w:t xml:space="preserve"> </w:t>
    </w:r>
    <w:r>
      <w:rPr>
        <w:rFonts w:hint="eastAsia" w:ascii="宋体" w:hAnsi="宋体" w:eastAsia="宋体"/>
        <w:spacing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72D6"/>
    <w:rsid w:val="00006E29"/>
    <w:rsid w:val="000708BB"/>
    <w:rsid w:val="000E2BCA"/>
    <w:rsid w:val="0012751C"/>
    <w:rsid w:val="00167CED"/>
    <w:rsid w:val="00172670"/>
    <w:rsid w:val="0018031E"/>
    <w:rsid w:val="00181196"/>
    <w:rsid w:val="00183A8B"/>
    <w:rsid w:val="00192FF7"/>
    <w:rsid w:val="00197E22"/>
    <w:rsid w:val="001B464D"/>
    <w:rsid w:val="001F2778"/>
    <w:rsid w:val="001F6737"/>
    <w:rsid w:val="002008F4"/>
    <w:rsid w:val="002042DA"/>
    <w:rsid w:val="00257584"/>
    <w:rsid w:val="002641D8"/>
    <w:rsid w:val="0028416E"/>
    <w:rsid w:val="002C290B"/>
    <w:rsid w:val="002C7317"/>
    <w:rsid w:val="002E6220"/>
    <w:rsid w:val="002E78BD"/>
    <w:rsid w:val="002F76C6"/>
    <w:rsid w:val="003003D5"/>
    <w:rsid w:val="003037D0"/>
    <w:rsid w:val="003207EA"/>
    <w:rsid w:val="0033049E"/>
    <w:rsid w:val="003509BD"/>
    <w:rsid w:val="0039267F"/>
    <w:rsid w:val="00395D1E"/>
    <w:rsid w:val="003D17A0"/>
    <w:rsid w:val="003E3F45"/>
    <w:rsid w:val="003E4BAE"/>
    <w:rsid w:val="003E6551"/>
    <w:rsid w:val="003F5639"/>
    <w:rsid w:val="003F5799"/>
    <w:rsid w:val="003F7756"/>
    <w:rsid w:val="00413A34"/>
    <w:rsid w:val="00436423"/>
    <w:rsid w:val="00442074"/>
    <w:rsid w:val="00483FAB"/>
    <w:rsid w:val="004913ED"/>
    <w:rsid w:val="00492D3F"/>
    <w:rsid w:val="004B6437"/>
    <w:rsid w:val="004D194A"/>
    <w:rsid w:val="004F1FF1"/>
    <w:rsid w:val="004F5DD5"/>
    <w:rsid w:val="0054707E"/>
    <w:rsid w:val="00552229"/>
    <w:rsid w:val="00571A6A"/>
    <w:rsid w:val="005847A1"/>
    <w:rsid w:val="00593DE3"/>
    <w:rsid w:val="005A2293"/>
    <w:rsid w:val="005D4E09"/>
    <w:rsid w:val="00604BC6"/>
    <w:rsid w:val="00614DC0"/>
    <w:rsid w:val="00624E64"/>
    <w:rsid w:val="00632F26"/>
    <w:rsid w:val="00667C2D"/>
    <w:rsid w:val="006C021E"/>
    <w:rsid w:val="006D2BBB"/>
    <w:rsid w:val="006E19EF"/>
    <w:rsid w:val="006E7969"/>
    <w:rsid w:val="00701183"/>
    <w:rsid w:val="007048C1"/>
    <w:rsid w:val="007235CB"/>
    <w:rsid w:val="0072745B"/>
    <w:rsid w:val="00727617"/>
    <w:rsid w:val="00791495"/>
    <w:rsid w:val="007963A4"/>
    <w:rsid w:val="007A2B98"/>
    <w:rsid w:val="007D7C7F"/>
    <w:rsid w:val="007F38AF"/>
    <w:rsid w:val="00802BCE"/>
    <w:rsid w:val="00861E2A"/>
    <w:rsid w:val="00865719"/>
    <w:rsid w:val="008D0790"/>
    <w:rsid w:val="008E27C6"/>
    <w:rsid w:val="008F2608"/>
    <w:rsid w:val="009026A4"/>
    <w:rsid w:val="009463BE"/>
    <w:rsid w:val="00947996"/>
    <w:rsid w:val="009B32D3"/>
    <w:rsid w:val="009B402C"/>
    <w:rsid w:val="009C34E8"/>
    <w:rsid w:val="009C7A0E"/>
    <w:rsid w:val="009D1AAC"/>
    <w:rsid w:val="00A13DAF"/>
    <w:rsid w:val="00A33912"/>
    <w:rsid w:val="00A575CF"/>
    <w:rsid w:val="00A57A04"/>
    <w:rsid w:val="00A61BDF"/>
    <w:rsid w:val="00A76DED"/>
    <w:rsid w:val="00A848D6"/>
    <w:rsid w:val="00A904C9"/>
    <w:rsid w:val="00AA3CAD"/>
    <w:rsid w:val="00AC34B7"/>
    <w:rsid w:val="00AF31BD"/>
    <w:rsid w:val="00AF6908"/>
    <w:rsid w:val="00B015D0"/>
    <w:rsid w:val="00B66620"/>
    <w:rsid w:val="00B7338A"/>
    <w:rsid w:val="00B75FAB"/>
    <w:rsid w:val="00BA0972"/>
    <w:rsid w:val="00BB0A03"/>
    <w:rsid w:val="00C01609"/>
    <w:rsid w:val="00C223BD"/>
    <w:rsid w:val="00C742F2"/>
    <w:rsid w:val="00C935D3"/>
    <w:rsid w:val="00CB248C"/>
    <w:rsid w:val="00CC7727"/>
    <w:rsid w:val="00D03B0C"/>
    <w:rsid w:val="00D30168"/>
    <w:rsid w:val="00D44E44"/>
    <w:rsid w:val="00D54053"/>
    <w:rsid w:val="00D73AE0"/>
    <w:rsid w:val="00D76C99"/>
    <w:rsid w:val="00D8466C"/>
    <w:rsid w:val="00DC2CD5"/>
    <w:rsid w:val="00DD72F4"/>
    <w:rsid w:val="00DE0861"/>
    <w:rsid w:val="00DF07CB"/>
    <w:rsid w:val="00DF41B5"/>
    <w:rsid w:val="00E10642"/>
    <w:rsid w:val="00E13850"/>
    <w:rsid w:val="00E30423"/>
    <w:rsid w:val="00E324FD"/>
    <w:rsid w:val="00E36224"/>
    <w:rsid w:val="00E435C7"/>
    <w:rsid w:val="00E457BB"/>
    <w:rsid w:val="00E82B87"/>
    <w:rsid w:val="00F20F79"/>
    <w:rsid w:val="00F23393"/>
    <w:rsid w:val="00F74B06"/>
    <w:rsid w:val="00FA496C"/>
    <w:rsid w:val="00FC4CF0"/>
    <w:rsid w:val="00FD0C08"/>
    <w:rsid w:val="00FD385F"/>
    <w:rsid w:val="00FD4198"/>
    <w:rsid w:val="00FE7EF8"/>
    <w:rsid w:val="00FF61F0"/>
    <w:rsid w:val="00FF7BFD"/>
    <w:rsid w:val="20800780"/>
    <w:rsid w:val="2D612B19"/>
    <w:rsid w:val="2DFF72D6"/>
    <w:rsid w:val="69034FC8"/>
    <w:rsid w:val="6A9C6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spacing w:val="4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07;&#21153;&#23616;\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Pages>1</Pages>
  <Words>0</Words>
  <Characters>0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2024-09-25T07:47:00Z</dcterms:created>
  <dc:creator>机关事务局</dc:creator>
  <cp:lastModifiedBy>机关事务局</cp:lastModifiedBy>
  <dcterms:modified xsi:type="dcterms:W3CDTF">2024-09-25T07:50:51Z</dcterms:modified>
  <dc:title> 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