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hint="eastAsia" w:ascii="黑体" w:hAnsi="黑体" w:eastAsia="黑体" w:cs="黑体"/>
        </w:rPr>
      </w:pPr>
      <w:r>
        <w:rPr>
          <w:rFonts w:hint="eastAsia" w:ascii="黑体" w:hAnsi="黑体" w:eastAsia="黑体" w:cs="黑体"/>
        </w:rPr>
        <w:t>附件3</w:t>
      </w:r>
    </w:p>
    <w:p>
      <w:pPr>
        <w:spacing w:line="570" w:lineRule="exact"/>
        <w:rPr>
          <w:rFonts w:hint="eastAsia"/>
        </w:rPr>
      </w:pPr>
    </w:p>
    <w:p>
      <w:pPr>
        <w:spacing w:line="57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资格声明函</w:t>
      </w:r>
    </w:p>
    <w:p>
      <w:pPr>
        <w:spacing w:line="570" w:lineRule="exact"/>
        <w:rPr>
          <w:rFonts w:hint="eastAsia"/>
        </w:rPr>
      </w:pPr>
    </w:p>
    <w:p>
      <w:pPr>
        <w:spacing w:line="570" w:lineRule="exact"/>
        <w:rPr>
          <w:rFonts w:hint="eastAsia"/>
        </w:rPr>
      </w:pPr>
      <w:r>
        <w:rPr>
          <w:rFonts w:hint="eastAsia"/>
        </w:rPr>
        <w:t>广州市增城区区直机关事务管理局：</w:t>
      </w:r>
    </w:p>
    <w:p>
      <w:pPr>
        <w:spacing w:line="570" w:lineRule="exact"/>
        <w:ind w:firstLine="632" w:firstLineChars="200"/>
        <w:rPr>
          <w:rFonts w:hint="eastAsia"/>
        </w:rPr>
      </w:pPr>
      <w:r>
        <w:rPr>
          <w:rFonts w:hint="eastAsia"/>
        </w:rPr>
        <w:t>关于贵单位组织采购项目（   项目名称   ）的招标（采购）公告，本公司已理解并愿意参与投标（响应），并声明：</w:t>
      </w:r>
    </w:p>
    <w:p>
      <w:pPr>
        <w:spacing w:line="570" w:lineRule="exact"/>
        <w:ind w:firstLine="632" w:firstLineChars="200"/>
        <w:rPr>
          <w:rFonts w:hint="eastAsia"/>
        </w:rPr>
      </w:pPr>
      <w:r>
        <w:rPr>
          <w:rFonts w:hint="eastAsia"/>
        </w:rPr>
        <w:t>一、本公司具备《中华人民共和国政府采购法》第二十二条规定的以下条件：</w:t>
      </w:r>
    </w:p>
    <w:p>
      <w:pPr>
        <w:spacing w:line="570" w:lineRule="exact"/>
        <w:ind w:firstLine="632" w:firstLineChars="200"/>
        <w:rPr>
          <w:rFonts w:hint="eastAsia"/>
        </w:rPr>
      </w:pPr>
      <w:r>
        <w:rPr>
          <w:rFonts w:hint="eastAsia"/>
        </w:rPr>
        <w:t>（1）具有独立承担民事责任的能力；</w:t>
      </w:r>
    </w:p>
    <w:p>
      <w:pPr>
        <w:spacing w:line="570" w:lineRule="exact"/>
        <w:ind w:firstLine="632" w:firstLineChars="200"/>
        <w:rPr>
          <w:rFonts w:hint="eastAsia"/>
        </w:rPr>
      </w:pPr>
      <w:r>
        <w:rPr>
          <w:rFonts w:hint="eastAsia"/>
        </w:rPr>
        <w:t>（2）具有良好的商业信誉和健全的财务会计制度；</w:t>
      </w:r>
    </w:p>
    <w:p>
      <w:pPr>
        <w:spacing w:line="570" w:lineRule="exact"/>
        <w:ind w:firstLine="632" w:firstLineChars="200"/>
        <w:rPr>
          <w:rFonts w:hint="eastAsia"/>
        </w:rPr>
      </w:pPr>
      <w:r>
        <w:rPr>
          <w:rFonts w:hint="eastAsia"/>
        </w:rPr>
        <w:t>（3）具有履行合同所必需的设备和专业技术能力；</w:t>
      </w:r>
    </w:p>
    <w:p>
      <w:pPr>
        <w:spacing w:line="570" w:lineRule="exact"/>
        <w:ind w:firstLine="632" w:firstLineChars="200"/>
        <w:rPr>
          <w:rFonts w:hint="eastAsia"/>
        </w:rPr>
      </w:pPr>
      <w:r>
        <w:rPr>
          <w:rFonts w:hint="eastAsia"/>
        </w:rPr>
        <w:t>（4）具有依法缴纳税收和社会保障资金的良好记录；</w:t>
      </w:r>
    </w:p>
    <w:p>
      <w:pPr>
        <w:spacing w:line="570" w:lineRule="exact"/>
        <w:ind w:firstLine="632" w:firstLineChars="200"/>
        <w:rPr>
          <w:rFonts w:hint="eastAsia"/>
        </w:rPr>
      </w:pPr>
      <w:r>
        <w:rPr>
          <w:rFonts w:hint="eastAsia"/>
        </w:rPr>
        <w:t>（5）参加政府采购活动前三年内，我公司在经营活动中没有重大违法记录；</w:t>
      </w:r>
    </w:p>
    <w:p>
      <w:pPr>
        <w:spacing w:line="570" w:lineRule="exact"/>
        <w:ind w:firstLine="632" w:firstLineChars="200"/>
        <w:rPr>
          <w:rFonts w:hint="eastAsia"/>
        </w:rPr>
      </w:pPr>
      <w:r>
        <w:rPr>
          <w:rFonts w:hint="eastAsia"/>
        </w:rPr>
        <w:t>（6）符合法律、行政法规规定的其他条件。</w:t>
      </w:r>
    </w:p>
    <w:p>
      <w:pPr>
        <w:spacing w:line="570" w:lineRule="exact"/>
        <w:ind w:firstLine="632" w:firstLineChars="200"/>
        <w:rPr>
          <w:rFonts w:hint="eastAsia"/>
        </w:rPr>
      </w:pPr>
      <w:r>
        <w:rPr>
          <w:rFonts w:hint="eastAsia"/>
        </w:rPr>
        <w:t>二、本公司没有为采购项目同一合同项下提供整体设计、规范编制或者项目管理、监理、检测等服务。</w:t>
      </w:r>
    </w:p>
    <w:p>
      <w:pPr>
        <w:spacing w:line="570" w:lineRule="exact"/>
        <w:ind w:firstLine="632" w:firstLineChars="200"/>
        <w:rPr>
          <w:rFonts w:hint="eastAsia"/>
        </w:rPr>
      </w:pPr>
      <w:r>
        <w:rPr>
          <w:rFonts w:hint="eastAsia"/>
        </w:rPr>
        <w:t>三、我方承诺如与本项目同一合同项下其他供应商的单位负责人为同一人或者存在直接控股、管理关系的情形，同意按投标（响应）无效处理。</w:t>
      </w:r>
    </w:p>
    <w:p>
      <w:pPr>
        <w:spacing w:line="570" w:lineRule="exact"/>
        <w:ind w:firstLine="632" w:firstLineChars="200"/>
        <w:rPr>
          <w:rFonts w:hint="eastAsia"/>
        </w:rPr>
      </w:pPr>
      <w:r>
        <w:rPr>
          <w:rFonts w:hint="eastAsia"/>
        </w:rPr>
        <w:t>四、我司独立参与投标（响应），非联合体投标（响应）。</w:t>
      </w:r>
    </w:p>
    <w:p>
      <w:pPr>
        <w:spacing w:line="570" w:lineRule="exact"/>
        <w:ind w:firstLine="632" w:firstLineChars="200"/>
        <w:rPr>
          <w:rFonts w:hint="eastAsia"/>
        </w:rPr>
      </w:pPr>
      <w:r>
        <w:rPr>
          <w:rFonts w:hint="eastAsia"/>
        </w:rPr>
        <w:t>本公司承诺在本次采购活动中，如有违法、违规、弄虚作假行为，所造成的损失、不良后果及法律责任，一律由我公司承担。</w:t>
      </w:r>
    </w:p>
    <w:p>
      <w:pPr>
        <w:spacing w:line="570" w:lineRule="exact"/>
        <w:ind w:firstLine="632" w:firstLineChars="200"/>
        <w:rPr>
          <w:rFonts w:hint="eastAsia"/>
        </w:rPr>
      </w:pPr>
      <w:r>
        <w:rPr>
          <w:rFonts w:hint="eastAsia"/>
        </w:rPr>
        <w:t>特此声明！</w:t>
      </w:r>
    </w:p>
    <w:p>
      <w:pPr>
        <w:spacing w:line="570" w:lineRule="exact"/>
        <w:rPr>
          <w:rFonts w:hint="eastAsia"/>
        </w:rPr>
      </w:pPr>
    </w:p>
    <w:p>
      <w:pPr>
        <w:spacing w:line="570" w:lineRule="exact"/>
        <w:rPr>
          <w:rFonts w:hint="eastAsia"/>
        </w:rPr>
      </w:pPr>
    </w:p>
    <w:p>
      <w:pPr>
        <w:spacing w:line="570" w:lineRule="exact"/>
        <w:ind w:right="1602" w:rightChars="507"/>
        <w:jc w:val="right"/>
        <w:rPr>
          <w:rFonts w:hint="eastAsia"/>
        </w:rPr>
      </w:pPr>
      <w:r>
        <w:rPr>
          <w:rFonts w:hint="eastAsia"/>
        </w:rPr>
        <w:t>供应商名称（盖章）</w:t>
      </w:r>
      <w:bookmarkStart w:id="0" w:name="_GoBack"/>
      <w:bookmarkEnd w:id="0"/>
    </w:p>
    <w:p>
      <w:pPr>
        <w:spacing w:line="570" w:lineRule="exact"/>
        <w:ind w:right="1282" w:rightChars="406"/>
        <w:jc w:val="right"/>
      </w:pPr>
      <w:r>
        <w:rPr>
          <w:rFonts w:hint="eastAsia"/>
        </w:rPr>
        <w:t>日期：    年   月   日</w:t>
      </w:r>
    </w:p>
    <w:sectPr>
      <w:footerReference r:id="rId3" w:type="default"/>
      <w:footerReference r:id="rId4" w:type="even"/>
      <w:pgSz w:w="11906" w:h="16838"/>
      <w:pgMar w:top="2098" w:right="1474" w:bottom="1984" w:left="1588" w:header="851" w:footer="1757" w:gutter="0"/>
      <w:paperSrc/>
      <w:cols w:space="720" w:num="1"/>
      <w:titlePg/>
      <w:rtlGutter w:val="0"/>
      <w:docGrid w:type="linesAndChars" w:linePitch="579" w:charSpace="-24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9" w:rightChars="88"/>
      <w:jc w:val="right"/>
      <w:rPr>
        <w:rFonts w:hint="eastAsia" w:ascii="宋体" w:hAnsi="宋体" w:eastAsia="宋体"/>
        <w:spacing w:val="0"/>
        <w:sz w:val="28"/>
        <w:szCs w:val="28"/>
      </w:rPr>
    </w:pPr>
    <w:r>
      <w:rPr>
        <w:rFonts w:hint="eastAsia" w:ascii="宋体" w:hAnsi="宋体" w:eastAsia="宋体"/>
        <w:spacing w:val="0"/>
        <w:sz w:val="28"/>
        <w:szCs w:val="28"/>
      </w:rPr>
      <w:t xml:space="preserve">— </w:t>
    </w:r>
    <w:r>
      <w:rPr>
        <w:rFonts w:ascii="宋体" w:hAnsi="宋体" w:eastAsia="宋体"/>
        <w:spacing w:val="0"/>
        <w:sz w:val="28"/>
        <w:szCs w:val="28"/>
      </w:rPr>
      <w:fldChar w:fldCharType="begin"/>
    </w:r>
    <w:r>
      <w:rPr>
        <w:rStyle w:val="5"/>
        <w:rFonts w:ascii="宋体" w:hAnsi="宋体" w:eastAsia="宋体"/>
        <w:spacing w:val="0"/>
        <w:sz w:val="28"/>
        <w:szCs w:val="28"/>
      </w:rPr>
      <w:instrText xml:space="preserve"> PAGE </w:instrText>
    </w:r>
    <w:r>
      <w:rPr>
        <w:rFonts w:ascii="宋体" w:hAnsi="宋体" w:eastAsia="宋体"/>
        <w:spacing w:val="0"/>
        <w:sz w:val="28"/>
        <w:szCs w:val="28"/>
      </w:rPr>
      <w:fldChar w:fldCharType="separate"/>
    </w:r>
    <w:r>
      <w:rPr>
        <w:rStyle w:val="5"/>
        <w:rFonts w:ascii="宋体" w:hAnsi="宋体" w:eastAsia="宋体"/>
        <w:spacing w:val="0"/>
        <w:sz w:val="28"/>
        <w:szCs w:val="28"/>
        <w:lang/>
      </w:rPr>
      <w:t>1</w:t>
    </w:r>
    <w:r>
      <w:rPr>
        <w:rFonts w:ascii="宋体" w:hAnsi="宋体" w:eastAsia="宋体"/>
        <w:spacing w:val="0"/>
        <w:sz w:val="28"/>
        <w:szCs w:val="28"/>
      </w:rPr>
      <w:fldChar w:fldCharType="end"/>
    </w:r>
    <w:r>
      <w:rPr>
        <w:rStyle w:val="5"/>
        <w:rFonts w:hint="eastAsia" w:ascii="宋体" w:hAnsi="宋体" w:eastAsia="宋体"/>
        <w:spacing w:val="0"/>
        <w:sz w:val="28"/>
        <w:szCs w:val="28"/>
      </w:rPr>
      <w:t xml:space="preserve"> </w:t>
    </w:r>
    <w:r>
      <w:rPr>
        <w:rFonts w:hint="eastAsia" w:ascii="宋体" w:hAnsi="宋体" w:eastAsia="宋体"/>
        <w:spacing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13" w:firstLineChars="112"/>
      <w:rPr>
        <w:rFonts w:hint="eastAsia" w:ascii="宋体" w:hAnsi="宋体" w:eastAsia="宋体"/>
        <w:spacing w:val="0"/>
        <w:sz w:val="28"/>
        <w:szCs w:val="28"/>
      </w:rPr>
    </w:pPr>
    <w:r>
      <w:rPr>
        <w:rFonts w:hint="eastAsia" w:ascii="宋体" w:hAnsi="宋体" w:eastAsia="宋体"/>
        <w:spacing w:val="0"/>
        <w:sz w:val="28"/>
        <w:szCs w:val="28"/>
      </w:rPr>
      <w:t xml:space="preserve">— </w:t>
    </w:r>
    <w:r>
      <w:rPr>
        <w:rFonts w:ascii="宋体" w:hAnsi="宋体" w:eastAsia="宋体"/>
        <w:spacing w:val="0"/>
        <w:sz w:val="28"/>
        <w:szCs w:val="28"/>
      </w:rPr>
      <w:fldChar w:fldCharType="begin"/>
    </w:r>
    <w:r>
      <w:rPr>
        <w:rStyle w:val="5"/>
        <w:rFonts w:ascii="宋体" w:hAnsi="宋体" w:eastAsia="宋体"/>
        <w:spacing w:val="0"/>
        <w:sz w:val="28"/>
        <w:szCs w:val="28"/>
      </w:rPr>
      <w:instrText xml:space="preserve"> PAGE </w:instrText>
    </w:r>
    <w:r>
      <w:rPr>
        <w:rFonts w:ascii="宋体" w:hAnsi="宋体" w:eastAsia="宋体"/>
        <w:spacing w:val="0"/>
        <w:sz w:val="28"/>
        <w:szCs w:val="28"/>
      </w:rPr>
      <w:fldChar w:fldCharType="separate"/>
    </w:r>
    <w:r>
      <w:rPr>
        <w:rStyle w:val="5"/>
        <w:rFonts w:ascii="宋体" w:hAnsi="宋体" w:eastAsia="宋体"/>
        <w:spacing w:val="0"/>
        <w:sz w:val="28"/>
        <w:szCs w:val="28"/>
        <w:lang/>
      </w:rPr>
      <w:t>2</w:t>
    </w:r>
    <w:r>
      <w:rPr>
        <w:rFonts w:ascii="宋体" w:hAnsi="宋体" w:eastAsia="宋体"/>
        <w:spacing w:val="0"/>
        <w:sz w:val="28"/>
        <w:szCs w:val="28"/>
      </w:rPr>
      <w:fldChar w:fldCharType="end"/>
    </w:r>
    <w:r>
      <w:rPr>
        <w:rStyle w:val="5"/>
        <w:rFonts w:hint="eastAsia" w:ascii="宋体" w:hAnsi="宋体" w:eastAsia="宋体"/>
        <w:spacing w:val="0"/>
        <w:sz w:val="28"/>
        <w:szCs w:val="28"/>
      </w:rPr>
      <w:t xml:space="preserve"> </w:t>
    </w:r>
    <w:r>
      <w:rPr>
        <w:rFonts w:hint="eastAsia" w:ascii="宋体" w:hAnsi="宋体" w:eastAsia="宋体"/>
        <w:spacing w:val="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8F4DEB"/>
    <w:rsid w:val="00006E29"/>
    <w:rsid w:val="000708BB"/>
    <w:rsid w:val="000E2BCA"/>
    <w:rsid w:val="0012751C"/>
    <w:rsid w:val="00167CED"/>
    <w:rsid w:val="00172670"/>
    <w:rsid w:val="0018031E"/>
    <w:rsid w:val="00181196"/>
    <w:rsid w:val="00183A8B"/>
    <w:rsid w:val="00192FF7"/>
    <w:rsid w:val="00197E22"/>
    <w:rsid w:val="001B464D"/>
    <w:rsid w:val="001F2778"/>
    <w:rsid w:val="001F6737"/>
    <w:rsid w:val="002008F4"/>
    <w:rsid w:val="002042DA"/>
    <w:rsid w:val="00257584"/>
    <w:rsid w:val="002641D8"/>
    <w:rsid w:val="0028416E"/>
    <w:rsid w:val="002C290B"/>
    <w:rsid w:val="002C7317"/>
    <w:rsid w:val="002E6220"/>
    <w:rsid w:val="002E78BD"/>
    <w:rsid w:val="002F76C6"/>
    <w:rsid w:val="003003D5"/>
    <w:rsid w:val="003037D0"/>
    <w:rsid w:val="003207EA"/>
    <w:rsid w:val="0033049E"/>
    <w:rsid w:val="003509BD"/>
    <w:rsid w:val="0039267F"/>
    <w:rsid w:val="00395D1E"/>
    <w:rsid w:val="003D17A0"/>
    <w:rsid w:val="003E3F45"/>
    <w:rsid w:val="003E4BAE"/>
    <w:rsid w:val="003E6551"/>
    <w:rsid w:val="003F5639"/>
    <w:rsid w:val="003F5799"/>
    <w:rsid w:val="003F7756"/>
    <w:rsid w:val="00413A34"/>
    <w:rsid w:val="00436423"/>
    <w:rsid w:val="00442074"/>
    <w:rsid w:val="00483FAB"/>
    <w:rsid w:val="004913ED"/>
    <w:rsid w:val="00492D3F"/>
    <w:rsid w:val="004B6437"/>
    <w:rsid w:val="004D194A"/>
    <w:rsid w:val="004F1FF1"/>
    <w:rsid w:val="004F5DD5"/>
    <w:rsid w:val="0054707E"/>
    <w:rsid w:val="00552229"/>
    <w:rsid w:val="00571A6A"/>
    <w:rsid w:val="005847A1"/>
    <w:rsid w:val="00593DE3"/>
    <w:rsid w:val="005A2293"/>
    <w:rsid w:val="005D4E09"/>
    <w:rsid w:val="00604BC6"/>
    <w:rsid w:val="00614DC0"/>
    <w:rsid w:val="00624E64"/>
    <w:rsid w:val="00632F26"/>
    <w:rsid w:val="00667C2D"/>
    <w:rsid w:val="006C021E"/>
    <w:rsid w:val="006D2BBB"/>
    <w:rsid w:val="006E19EF"/>
    <w:rsid w:val="006E7969"/>
    <w:rsid w:val="00701183"/>
    <w:rsid w:val="007048C1"/>
    <w:rsid w:val="007235CB"/>
    <w:rsid w:val="0072745B"/>
    <w:rsid w:val="00727617"/>
    <w:rsid w:val="00791495"/>
    <w:rsid w:val="007963A4"/>
    <w:rsid w:val="007A2B98"/>
    <w:rsid w:val="007D7C7F"/>
    <w:rsid w:val="007F38AF"/>
    <w:rsid w:val="00802BCE"/>
    <w:rsid w:val="00861E2A"/>
    <w:rsid w:val="00865719"/>
    <w:rsid w:val="008D0790"/>
    <w:rsid w:val="008E27C6"/>
    <w:rsid w:val="008F2608"/>
    <w:rsid w:val="009026A4"/>
    <w:rsid w:val="009463BE"/>
    <w:rsid w:val="00947996"/>
    <w:rsid w:val="009B32D3"/>
    <w:rsid w:val="009B402C"/>
    <w:rsid w:val="009C34E8"/>
    <w:rsid w:val="009C7A0E"/>
    <w:rsid w:val="009D1AAC"/>
    <w:rsid w:val="00A13DAF"/>
    <w:rsid w:val="00A33912"/>
    <w:rsid w:val="00A575CF"/>
    <w:rsid w:val="00A57A04"/>
    <w:rsid w:val="00A61BDF"/>
    <w:rsid w:val="00A76DED"/>
    <w:rsid w:val="00A848D6"/>
    <w:rsid w:val="00A904C9"/>
    <w:rsid w:val="00AA3CAD"/>
    <w:rsid w:val="00AC34B7"/>
    <w:rsid w:val="00AF31BD"/>
    <w:rsid w:val="00AF6908"/>
    <w:rsid w:val="00B015D0"/>
    <w:rsid w:val="00B66620"/>
    <w:rsid w:val="00B7338A"/>
    <w:rsid w:val="00B75FAB"/>
    <w:rsid w:val="00BA0972"/>
    <w:rsid w:val="00BB0A03"/>
    <w:rsid w:val="00C01609"/>
    <w:rsid w:val="00C223BD"/>
    <w:rsid w:val="00C742F2"/>
    <w:rsid w:val="00C935D3"/>
    <w:rsid w:val="00CB248C"/>
    <w:rsid w:val="00CC7727"/>
    <w:rsid w:val="00D03B0C"/>
    <w:rsid w:val="00D30168"/>
    <w:rsid w:val="00D44E44"/>
    <w:rsid w:val="00D54053"/>
    <w:rsid w:val="00D73AE0"/>
    <w:rsid w:val="00D76C99"/>
    <w:rsid w:val="00D8466C"/>
    <w:rsid w:val="00DC2CD5"/>
    <w:rsid w:val="00DD72F4"/>
    <w:rsid w:val="00DE0861"/>
    <w:rsid w:val="00DF07CB"/>
    <w:rsid w:val="00DF41B5"/>
    <w:rsid w:val="00E10642"/>
    <w:rsid w:val="00E13850"/>
    <w:rsid w:val="00E30423"/>
    <w:rsid w:val="00E324FD"/>
    <w:rsid w:val="00E36224"/>
    <w:rsid w:val="00E435C7"/>
    <w:rsid w:val="00E457BB"/>
    <w:rsid w:val="00E82B87"/>
    <w:rsid w:val="00F20F79"/>
    <w:rsid w:val="00F23393"/>
    <w:rsid w:val="00F74B06"/>
    <w:rsid w:val="00FA496C"/>
    <w:rsid w:val="00FC4CF0"/>
    <w:rsid w:val="00FD0C08"/>
    <w:rsid w:val="00FD385F"/>
    <w:rsid w:val="00FD4198"/>
    <w:rsid w:val="00FE7EF8"/>
    <w:rsid w:val="00FF61F0"/>
    <w:rsid w:val="00FF7BFD"/>
    <w:rsid w:val="29CA4B3E"/>
    <w:rsid w:val="2E030CF4"/>
    <w:rsid w:val="45E259D1"/>
    <w:rsid w:val="5D8F4DEB"/>
    <w:rsid w:val="69034F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仿宋_GB2312"/>
      <w:spacing w:val="4"/>
      <w:kern w:val="2"/>
      <w:sz w:val="32"/>
      <w:szCs w:val="32"/>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107;&#21153;&#23616;\&#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Template>
  <Pages>1</Pages>
  <Words>0</Words>
  <Characters>0</Characters>
  <Lines>1</Lines>
  <Paragraphs>1</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2024-08-26T06:39:00Z</dcterms:created>
  <dc:creator>机关事务局</dc:creator>
  <cp:lastModifiedBy>机关事务局</cp:lastModifiedBy>
  <dcterms:modified xsi:type="dcterms:W3CDTF">2024-08-26T06:41:04Z</dcterms:modified>
  <dc:title> </dc:title>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