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bookmarkStart w:id="0" w:name="_GoBack"/>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s="Times New Roman"/>
                <w:b/>
                <w:bCs/>
                <w:kern w:val="0"/>
                <w:sz w:val="21"/>
                <w:szCs w:val="16"/>
                <w:highlight w:val="none"/>
                <w:lang w:eastAsia="zh-CN"/>
              </w:rPr>
              <w:t>增城区外环线（新城大道至磨头岭）改造工程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e2466332-730f-4dcc-9b7d-cfa8047ce852"/>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1FD0793F"/>
    <w:rsid w:val="29B4673B"/>
    <w:rsid w:val="2F142765"/>
    <w:rsid w:val="32CD4058"/>
    <w:rsid w:val="3B746B1B"/>
    <w:rsid w:val="44EB321A"/>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425</Words>
  <Characters>425</Characters>
  <Lines>4</Lines>
  <Paragraphs>1</Paragraphs>
  <TotalTime>2</TotalTime>
  <ScaleCrop>false</ScaleCrop>
  <LinksUpToDate>false</LinksUpToDate>
  <CharactersWithSpaces>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2018-11-14T07:38:00Z</cp:lastPrinted>
  <dcterms:modified xsi:type="dcterms:W3CDTF">2024-01-03T08:40:35Z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A357E4B5FC694D21A22848F325287CDE_13</vt:lpwstr>
  </property>
  <property fmtid="{D5CDD505-2E9C-101B-9397-08002B2CF9AE}" pid="4" name="KSOSaveFontToCloudKey">
    <vt:lpwstr>202026397_cloud</vt:lpwstr>
  </property>
</Properties>
</file>