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广州东部中心南岗滨江片区控制性详细规划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2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w:t>
            </w:r>
            <w:r>
              <w:rPr>
                <w:rFonts w:hint="eastAsia" w:ascii="宋体" w:hAnsi="宋体" w:eastAsia="宋体"/>
                <w:b/>
                <w:bCs/>
                <w:sz w:val="21"/>
                <w:szCs w:val="21"/>
                <w:lang w:val="en-US" w:eastAsia="zh-CN"/>
              </w:rPr>
              <w:t>本规划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p>
          <w:p>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4378904" o:spid="_x0000_s2057" o:spt="136" type="#_x0000_t136" style="position:absolute;left:0pt;margin-left:468.7pt;margin-top:357.75pt;height:35pt;width:154pt;mso-position-horizontal-relative:margin;mso-position-vertical-relative:margin;rotation:-2949120f;z-index:-251650048;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4308050" o:spid="_x0000_s2056" o:spt="136" type="#_x0000_t136" style="position:absolute;left:0pt;margin-left:274.95pt;margin-top:551.5pt;height:35pt;width:154pt;mso-position-horizontal-relative:margin;mso-position-vertical-relative:margin;rotation:-2949120f;z-index:-251651072;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3434361" o:spid="_x0000_s2055" o:spt="136" type="#_x0000_t136" style="position:absolute;left:0pt;margin-left:81.2pt;margin-top:745.25pt;height:35pt;width:154pt;mso-position-horizontal-relative:margin;mso-position-vertical-relative:margin;rotation:-2949120f;z-index:-251652096;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2978624" o:spid="_x0000_s2054" o:spt="136" type="#_x0000_t136" style="position:absolute;left:0pt;margin-left:468.7pt;margin-top:-1.55pt;height:35pt;width:154pt;mso-position-horizontal-relative:margin;mso-position-vertical-relative:margin;rotation:-2949120f;z-index:-251653120;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2824934" o:spid="_x0000_s2053" o:spt="136" type="#_x0000_t136" style="position:absolute;left:0pt;margin-left:274.95pt;margin-top:192.2pt;height:35pt;width:154pt;mso-position-horizontal-relative:margin;mso-position-vertical-relative:margin;rotation:-2949120f;z-index:-251654144;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2496059" o:spid="_x0000_s2052" o:spt="136" type="#_x0000_t136" style="position:absolute;left:0pt;margin-left:81.2pt;margin-top:385.95pt;height:35pt;width:154pt;mso-position-horizontal-relative:margin;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2365048" o:spid="_x0000_s2051" o:spt="136" type="#_x0000_t136" style="position:absolute;left:0pt;margin-left:-112.55pt;margin-top:579.7pt;height:35pt;width:154pt;mso-position-horizontal-relative:margin;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1784083" o:spid="_x0000_s2050" o:spt="136" type="#_x0000_t136" style="position:absolute;left:0pt;margin-left:81.2pt;margin-top:26.65pt;height:35pt;width:154pt;mso-position-horizontal-relative:margin;mso-position-vertical-relative:margin;rotation:-2949120f;z-index:-251657216;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814911" o:spid="_x0000_s2049" o:spt="136" type="#_x0000_t136" style="position:absolute;left:0pt;margin-left:-112.55pt;margin-top:220.4pt;height:35pt;width:154pt;mso-position-horizontal-relative:margin;mso-position-vertical-relative:margin;rotation:-2949120f;z-index:-251658240;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40B4472"/>
    <w:rsid w:val="06BB2C0B"/>
    <w:rsid w:val="157D2EFA"/>
    <w:rsid w:val="1D0B38CF"/>
    <w:rsid w:val="29557E5F"/>
    <w:rsid w:val="44EB321A"/>
    <w:rsid w:val="469A757B"/>
    <w:rsid w:val="4DB054EB"/>
    <w:rsid w:val="5B7E46B5"/>
    <w:rsid w:val="6D535020"/>
    <w:rsid w:val="7E0273CB"/>
    <w:rsid w:val="BFAC6D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wps/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Office_11.8.2.10170_F1E327BC-269C-435d-A152-05C5408002CA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root</cp:lastModifiedBy>
  <dcterms:modified xsi:type="dcterms:W3CDTF">2023-12-26T14:53:12Z</dcterms:modified>
  <dc:title>建设项目环境影响评价公众意见表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296917818BF14D6884D41D134986405F</vt:lpwstr>
  </property>
</Properties>
</file>