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r>
        <w:rPr>
          <w:rFonts w:ascii="黑体" w:hAnsi="黑体" w:eastAsia="黑体"/>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szCs w:val="32"/>
        </w:rPr>
        <w:instrText xml:space="preserve">ADDIN CNKISM.UserStyle</w:instrText>
      </w:r>
      <w:r>
        <w:rPr>
          <w:rFonts w:ascii="黑体" w:hAnsi="黑体" w:eastAsia="黑体"/>
          <w:szCs w:val="32"/>
        </w:rPr>
        <w:fldChar w:fldCharType="end"/>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sz w:val="24"/>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NjZmMDFhMmE5YWExYzA1NjE1MDljNTliNjdlNTgifQ=="/>
    <w:docVar w:name="KSO_WPS_MARK_KEY" w:val="092d0158-141a-48c4-a817-b3f8aa693e1a"/>
  </w:docVars>
  <w:rsids>
    <w:rsidRoot w:val="44EB321A"/>
    <w:rsid w:val="001B263F"/>
    <w:rsid w:val="001B64E2"/>
    <w:rsid w:val="001E4FEB"/>
    <w:rsid w:val="002A767D"/>
    <w:rsid w:val="003E11FB"/>
    <w:rsid w:val="004E0E75"/>
    <w:rsid w:val="005D54CE"/>
    <w:rsid w:val="006326EE"/>
    <w:rsid w:val="0076581F"/>
    <w:rsid w:val="008934C2"/>
    <w:rsid w:val="00934CE5"/>
    <w:rsid w:val="00D03958"/>
    <w:rsid w:val="00EA1A99"/>
    <w:rsid w:val="05DE7A06"/>
    <w:rsid w:val="10A96727"/>
    <w:rsid w:val="29646B7F"/>
    <w:rsid w:val="336D7ABD"/>
    <w:rsid w:val="3B2E2EF8"/>
    <w:rsid w:val="402E2EC0"/>
    <w:rsid w:val="43EF76B9"/>
    <w:rsid w:val="44EB321A"/>
    <w:rsid w:val="4EE85273"/>
    <w:rsid w:val="583761D3"/>
    <w:rsid w:val="5A9346B5"/>
    <w:rsid w:val="61F97B8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autoSpaceDE w:val="0"/>
      <w:autoSpaceDN w:val="0"/>
      <w:adjustRightInd w:val="0"/>
      <w:spacing w:line="240" w:lineRule="auto"/>
      <w:ind w:firstLine="0" w:firstLineChars="0"/>
      <w:jc w:val="center"/>
      <w:textAlignment w:val="baseline"/>
    </w:pPr>
    <w:rPr>
      <w:rFonts w:ascii="黑体" w:hAnsi="黑体" w:eastAsia="黑体" w:cs="Times New Roman"/>
      <w:color w:val="000000"/>
      <w:kern w:val="0"/>
    </w:rPr>
  </w:style>
  <w:style w:type="paragraph" w:customStyle="1" w:styleId="3">
    <w:name w:val="纯文本1"/>
    <w:basedOn w:val="1"/>
    <w:qFormat/>
    <w:uiPriority w:val="0"/>
    <w:pPr>
      <w:adjustRightInd/>
      <w:snapToGrid/>
      <w:spacing w:line="240" w:lineRule="auto"/>
      <w:ind w:firstLine="0" w:firstLineChars="0"/>
    </w:pPr>
    <w:rPr>
      <w:rFonts w:ascii="宋体" w:hAnsi="Courier New" w:cs="Courier New"/>
      <w:kern w:val="0"/>
      <w:szCs w:val="21"/>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仿宋_GB2312"/>
      <w:kern w:val="2"/>
      <w:sz w:val="18"/>
      <w:szCs w:val="18"/>
    </w:rPr>
  </w:style>
  <w:style w:type="character" w:customStyle="1" w:styleId="9">
    <w:name w:val="页脚 Char"/>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436</Words>
  <Characters>449</Characters>
  <Lines>4</Lines>
  <Paragraphs>1</Paragraphs>
  <TotalTime>0</TotalTime>
  <ScaleCrop>false</ScaleCrop>
  <LinksUpToDate>false</LinksUpToDate>
  <CharactersWithSpaces>472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欲买桂花同载酒</cp:lastModifiedBy>
  <dcterms:modified xsi:type="dcterms:W3CDTF">2023-03-16T06:53:11Z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6D20F71E8F8E4C28818ADD24DB13666D</vt:lpwstr>
  </property>
</Properties>
</file>