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宋体" w:eastAsia="宋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cs="方正小标宋简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宋体" w:cs="方正小标宋简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宋体" w:eastAsia="宋体" w:cs="方正小标宋简体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宋体" w:cs="方正小标宋简体"/>
          <w:b/>
          <w:bCs/>
          <w:color w:val="auto"/>
          <w:sz w:val="40"/>
          <w:szCs w:val="40"/>
        </w:rPr>
        <w:t>增城区</w:t>
      </w:r>
      <w:r>
        <w:rPr>
          <w:rFonts w:hint="eastAsia" w:ascii="宋体" w:cs="方正小标宋简体"/>
          <w:b/>
          <w:bCs/>
          <w:color w:val="auto"/>
          <w:sz w:val="40"/>
          <w:szCs w:val="40"/>
          <w:lang w:eastAsia="zh-CN"/>
        </w:rPr>
        <w:t>项目办公场地（特殊装修）备案表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6"/>
        <w:gridCol w:w="2797"/>
        <w:gridCol w:w="1805"/>
        <w:gridCol w:w="19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907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highlight w:val="none"/>
              </w:rPr>
              <w:t>一、申报单位基本情况表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申请类别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  <w:t>侨梦苑园区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eastAsia="zh-CN"/>
              </w:rPr>
              <w:t>创业启动支持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  <w:t>侨梦苑公共技术服务平台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  <w:t>区创业领军团队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eastAsia="zh-CN"/>
              </w:rPr>
              <w:t>，入选年度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（需填写）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所在侨梦苑园区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注册时间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注册资金（万元）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注册地址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法定代表人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单位性质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统一社会信用代码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业务联系人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办公场地（特殊装修）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预计租金单价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9071" w:type="dxa"/>
            <w:gridSpan w:val="4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lang w:eastAsia="zh-CN"/>
              </w:rPr>
              <w:t>二、需特殊装修原因说明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3" w:hRule="atLeast"/>
          <w:jc w:val="center"/>
        </w:trPr>
        <w:tc>
          <w:tcPr>
            <w:tcW w:w="9071" w:type="dxa"/>
            <w:gridSpan w:val="4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黑体" w:hAnsi="黑体" w:eastAsia="黑体" w:cs="方正小标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  <w:t>（包括但不限于项目简介、项目预计收益情况、特殊装修必要性解释）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4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黑体" w:hAnsi="黑体" w:eastAsia="黑体" w:cs="方正小标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lang w:eastAsia="zh-CN"/>
              </w:rPr>
              <w:t>三、特殊装修预算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8" w:hRule="atLeast"/>
          <w:jc w:val="center"/>
        </w:trPr>
        <w:tc>
          <w:tcPr>
            <w:tcW w:w="9071" w:type="dxa"/>
            <w:gridSpan w:val="4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黑体" w:hAnsi="黑体" w:eastAsia="黑体" w:cs="方正小标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  <w:t>（包括但不限于预算总价、硬装成本组成、软装成本组成、其他必要的装修成本组成）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4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lang w:eastAsia="zh-CN"/>
              </w:rPr>
              <w:t>四</w:t>
            </w: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</w:rPr>
              <w:t>、</w:t>
            </w: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lang w:eastAsia="zh-CN"/>
              </w:rPr>
              <w:t>相关单位意见</w:t>
            </w: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1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firstLine="24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8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480" w:lineRule="exact"/>
              <w:ind w:firstLine="240" w:firstLineChars="1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年   月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2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eastAsia="zh-CN"/>
              </w:rPr>
              <w:t>侨梦苑园区意见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负责人（签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年   月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2" w:hRule="atLeast"/>
          <w:jc w:val="center"/>
        </w:trPr>
        <w:tc>
          <w:tcPr>
            <w:tcW w:w="254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eastAsia="zh-CN"/>
              </w:rPr>
              <w:t>区科工商信局意见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负责人（签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年   月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日</w:t>
            </w:r>
          </w:p>
        </w:tc>
      </w:tr>
    </w:tbl>
    <w:p>
      <w:pPr>
        <w:widowControl/>
        <w:spacing w:line="320" w:lineRule="exact"/>
        <w:jc w:val="left"/>
        <w:textAlignment w:val="center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lang w:eastAsia="zh-CN"/>
        </w:rPr>
        <w:t>（备注：此备案表一式两份，区科工商信局留存一份，申报单位留存一份）</w:t>
      </w:r>
    </w:p>
    <w:p>
      <w:pPr>
        <w:widowControl/>
        <w:spacing w:line="320" w:lineRule="exact"/>
        <w:jc w:val="left"/>
        <w:textAlignment w:val="center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lang w:eastAsia="zh-CN"/>
        </w:rPr>
      </w:pPr>
    </w:p>
    <w:p>
      <w:pPr>
        <w:widowControl/>
        <w:spacing w:line="320" w:lineRule="exact"/>
        <w:jc w:val="left"/>
        <w:textAlignment w:val="center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lang w:eastAsia="zh-CN"/>
        </w:rPr>
      </w:pPr>
    </w:p>
    <w:p>
      <w:pPr>
        <w:widowControl/>
        <w:spacing w:line="320" w:lineRule="exact"/>
        <w:ind w:firstLine="480" w:firstLineChars="200"/>
        <w:jc w:val="left"/>
        <w:textAlignment w:val="center"/>
        <w:rPr>
          <w:rFonts w:hint="default" w:ascii="仿宋_GB2312" w:hAnsi="仿宋_GB2312" w:eastAsia="仿宋_GB2312" w:cs="仿宋_GB2312"/>
          <w:bCs/>
          <w:color w:val="auto"/>
          <w:kern w:val="0"/>
          <w:sz w:val="24"/>
          <w:szCs w:val="24"/>
          <w:lang w:val="en-US" w:eastAsia="zh-CN"/>
        </w:rPr>
      </w:pPr>
    </w:p>
    <w:bookmarkEnd w:id="0"/>
    <w:sectPr>
      <w:footerReference r:id="rId3" w:type="default"/>
      <w:pgSz w:w="11906" w:h="16838"/>
      <w:pgMar w:top="1480" w:right="1474" w:bottom="1502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6F"/>
    <w:rsid w:val="00070174"/>
    <w:rsid w:val="0031676F"/>
    <w:rsid w:val="0038214D"/>
    <w:rsid w:val="003E0731"/>
    <w:rsid w:val="004336F0"/>
    <w:rsid w:val="00467419"/>
    <w:rsid w:val="005C1E6F"/>
    <w:rsid w:val="0065513C"/>
    <w:rsid w:val="007268C2"/>
    <w:rsid w:val="00870D8B"/>
    <w:rsid w:val="008F3F13"/>
    <w:rsid w:val="00970587"/>
    <w:rsid w:val="00A124E8"/>
    <w:rsid w:val="00A52B83"/>
    <w:rsid w:val="00CB0E7D"/>
    <w:rsid w:val="00CC45BC"/>
    <w:rsid w:val="00DD0841"/>
    <w:rsid w:val="00E223B5"/>
    <w:rsid w:val="00EB62E9"/>
    <w:rsid w:val="00EE0998"/>
    <w:rsid w:val="00F91ED6"/>
    <w:rsid w:val="011A70FC"/>
    <w:rsid w:val="01335BC3"/>
    <w:rsid w:val="02114932"/>
    <w:rsid w:val="0300166F"/>
    <w:rsid w:val="03250011"/>
    <w:rsid w:val="038D09EA"/>
    <w:rsid w:val="039D27F0"/>
    <w:rsid w:val="04035466"/>
    <w:rsid w:val="0478718A"/>
    <w:rsid w:val="04CB1727"/>
    <w:rsid w:val="04E95EE0"/>
    <w:rsid w:val="05790325"/>
    <w:rsid w:val="05F806A7"/>
    <w:rsid w:val="06462E0D"/>
    <w:rsid w:val="064A10C3"/>
    <w:rsid w:val="06913BD5"/>
    <w:rsid w:val="06D863DE"/>
    <w:rsid w:val="074648B6"/>
    <w:rsid w:val="077E0D03"/>
    <w:rsid w:val="08682752"/>
    <w:rsid w:val="09107D8C"/>
    <w:rsid w:val="0914633C"/>
    <w:rsid w:val="094C60DB"/>
    <w:rsid w:val="096A517B"/>
    <w:rsid w:val="099B0B52"/>
    <w:rsid w:val="09CE30E7"/>
    <w:rsid w:val="0A4A4E15"/>
    <w:rsid w:val="0A741309"/>
    <w:rsid w:val="0A96504B"/>
    <w:rsid w:val="0A9D088A"/>
    <w:rsid w:val="0ACD4D77"/>
    <w:rsid w:val="0AE25061"/>
    <w:rsid w:val="0AF05488"/>
    <w:rsid w:val="0B095DCF"/>
    <w:rsid w:val="0B5622A1"/>
    <w:rsid w:val="0B76164D"/>
    <w:rsid w:val="0C073B5B"/>
    <w:rsid w:val="0C273480"/>
    <w:rsid w:val="0C38631C"/>
    <w:rsid w:val="0CF07A0E"/>
    <w:rsid w:val="0D493928"/>
    <w:rsid w:val="0DA84AE6"/>
    <w:rsid w:val="0E176CF7"/>
    <w:rsid w:val="0E513268"/>
    <w:rsid w:val="0E705E63"/>
    <w:rsid w:val="0ED02A2C"/>
    <w:rsid w:val="0EEB739F"/>
    <w:rsid w:val="1049340E"/>
    <w:rsid w:val="10736E45"/>
    <w:rsid w:val="10D066CB"/>
    <w:rsid w:val="10E1247C"/>
    <w:rsid w:val="11324E44"/>
    <w:rsid w:val="11776CE5"/>
    <w:rsid w:val="118E05C1"/>
    <w:rsid w:val="11AD6F79"/>
    <w:rsid w:val="11BD009D"/>
    <w:rsid w:val="11E62374"/>
    <w:rsid w:val="12B230AF"/>
    <w:rsid w:val="12C05253"/>
    <w:rsid w:val="12CE087C"/>
    <w:rsid w:val="12DE7D4B"/>
    <w:rsid w:val="132B3428"/>
    <w:rsid w:val="137664EC"/>
    <w:rsid w:val="139E5BE9"/>
    <w:rsid w:val="13EA0CCF"/>
    <w:rsid w:val="13EC5804"/>
    <w:rsid w:val="13F94291"/>
    <w:rsid w:val="14625565"/>
    <w:rsid w:val="14F566B7"/>
    <w:rsid w:val="15457A8E"/>
    <w:rsid w:val="15947457"/>
    <w:rsid w:val="15B80994"/>
    <w:rsid w:val="15D11B43"/>
    <w:rsid w:val="16180763"/>
    <w:rsid w:val="162B1830"/>
    <w:rsid w:val="16B23460"/>
    <w:rsid w:val="16D051DC"/>
    <w:rsid w:val="16D05C27"/>
    <w:rsid w:val="17040CDE"/>
    <w:rsid w:val="17237D08"/>
    <w:rsid w:val="173A3FC2"/>
    <w:rsid w:val="18205007"/>
    <w:rsid w:val="18526491"/>
    <w:rsid w:val="18B73601"/>
    <w:rsid w:val="18D16B39"/>
    <w:rsid w:val="18D40CED"/>
    <w:rsid w:val="18FA28DC"/>
    <w:rsid w:val="18FA4890"/>
    <w:rsid w:val="191074FB"/>
    <w:rsid w:val="192210E1"/>
    <w:rsid w:val="19365BC5"/>
    <w:rsid w:val="19506C10"/>
    <w:rsid w:val="19562DA5"/>
    <w:rsid w:val="1A0568DB"/>
    <w:rsid w:val="1A7A6B38"/>
    <w:rsid w:val="1A8304B5"/>
    <w:rsid w:val="1A9B7C58"/>
    <w:rsid w:val="1AE10126"/>
    <w:rsid w:val="1B1E658E"/>
    <w:rsid w:val="1B283903"/>
    <w:rsid w:val="1B414C86"/>
    <w:rsid w:val="1B825F97"/>
    <w:rsid w:val="1BE145A1"/>
    <w:rsid w:val="1C345365"/>
    <w:rsid w:val="1C762EC9"/>
    <w:rsid w:val="1CB3412E"/>
    <w:rsid w:val="1CB479DA"/>
    <w:rsid w:val="1CF54D07"/>
    <w:rsid w:val="1CF663F5"/>
    <w:rsid w:val="1D7F0797"/>
    <w:rsid w:val="1DA00F96"/>
    <w:rsid w:val="1DF535B4"/>
    <w:rsid w:val="1E0C6318"/>
    <w:rsid w:val="1E2A18EA"/>
    <w:rsid w:val="1E4273E6"/>
    <w:rsid w:val="1E9921AC"/>
    <w:rsid w:val="1EBF2F41"/>
    <w:rsid w:val="1EC16FFE"/>
    <w:rsid w:val="1ED13AA9"/>
    <w:rsid w:val="1F2F5E4D"/>
    <w:rsid w:val="1F4F5CD6"/>
    <w:rsid w:val="1F7236B3"/>
    <w:rsid w:val="1F732606"/>
    <w:rsid w:val="1FDA3835"/>
    <w:rsid w:val="1FF626EE"/>
    <w:rsid w:val="205D1744"/>
    <w:rsid w:val="20702431"/>
    <w:rsid w:val="20731540"/>
    <w:rsid w:val="20A45B4F"/>
    <w:rsid w:val="211E5980"/>
    <w:rsid w:val="21325982"/>
    <w:rsid w:val="213D371C"/>
    <w:rsid w:val="21472FC9"/>
    <w:rsid w:val="2157237F"/>
    <w:rsid w:val="218C5194"/>
    <w:rsid w:val="21AE658D"/>
    <w:rsid w:val="22167152"/>
    <w:rsid w:val="227C4B8D"/>
    <w:rsid w:val="228D4CA2"/>
    <w:rsid w:val="22DB0D06"/>
    <w:rsid w:val="22FF2B28"/>
    <w:rsid w:val="23362433"/>
    <w:rsid w:val="234A4D3B"/>
    <w:rsid w:val="235A38FF"/>
    <w:rsid w:val="23D05984"/>
    <w:rsid w:val="247F05B5"/>
    <w:rsid w:val="249874A5"/>
    <w:rsid w:val="24D150E6"/>
    <w:rsid w:val="24DA28B7"/>
    <w:rsid w:val="250F1167"/>
    <w:rsid w:val="252A1034"/>
    <w:rsid w:val="25C31684"/>
    <w:rsid w:val="26067AEA"/>
    <w:rsid w:val="266D4811"/>
    <w:rsid w:val="27207B03"/>
    <w:rsid w:val="275842BB"/>
    <w:rsid w:val="276B4393"/>
    <w:rsid w:val="2813135F"/>
    <w:rsid w:val="282544B6"/>
    <w:rsid w:val="282D4AD4"/>
    <w:rsid w:val="28311482"/>
    <w:rsid w:val="288050D0"/>
    <w:rsid w:val="2883543E"/>
    <w:rsid w:val="28E4512C"/>
    <w:rsid w:val="29187FFF"/>
    <w:rsid w:val="29637341"/>
    <w:rsid w:val="29843773"/>
    <w:rsid w:val="29C26284"/>
    <w:rsid w:val="2A483F41"/>
    <w:rsid w:val="2A9C4754"/>
    <w:rsid w:val="2AA11DF5"/>
    <w:rsid w:val="2AAF43D6"/>
    <w:rsid w:val="2B2067FB"/>
    <w:rsid w:val="2B233286"/>
    <w:rsid w:val="2B831384"/>
    <w:rsid w:val="2C0927D5"/>
    <w:rsid w:val="2CE06773"/>
    <w:rsid w:val="2D022635"/>
    <w:rsid w:val="2D2708FE"/>
    <w:rsid w:val="2D2D64A9"/>
    <w:rsid w:val="2D314552"/>
    <w:rsid w:val="2D580E55"/>
    <w:rsid w:val="2D8D2B18"/>
    <w:rsid w:val="2DC73494"/>
    <w:rsid w:val="2DDF184E"/>
    <w:rsid w:val="2DE14E12"/>
    <w:rsid w:val="2E0D66AE"/>
    <w:rsid w:val="2E2D6238"/>
    <w:rsid w:val="2E74104B"/>
    <w:rsid w:val="2E9B2C64"/>
    <w:rsid w:val="2ECD2837"/>
    <w:rsid w:val="2F143E0C"/>
    <w:rsid w:val="2F1B66EA"/>
    <w:rsid w:val="2F5E5A2A"/>
    <w:rsid w:val="2F88386D"/>
    <w:rsid w:val="2F98412F"/>
    <w:rsid w:val="2FE97E59"/>
    <w:rsid w:val="3000539A"/>
    <w:rsid w:val="307B6E82"/>
    <w:rsid w:val="30F12452"/>
    <w:rsid w:val="30FF049D"/>
    <w:rsid w:val="311B6C01"/>
    <w:rsid w:val="313C647D"/>
    <w:rsid w:val="314825C0"/>
    <w:rsid w:val="31586649"/>
    <w:rsid w:val="316E0494"/>
    <w:rsid w:val="32115BDA"/>
    <w:rsid w:val="321259BE"/>
    <w:rsid w:val="3266679C"/>
    <w:rsid w:val="336F54E6"/>
    <w:rsid w:val="33797657"/>
    <w:rsid w:val="33F41F9B"/>
    <w:rsid w:val="34BE2999"/>
    <w:rsid w:val="34ED3D06"/>
    <w:rsid w:val="360242C3"/>
    <w:rsid w:val="36B70685"/>
    <w:rsid w:val="36B80B46"/>
    <w:rsid w:val="36D723F9"/>
    <w:rsid w:val="37275E9B"/>
    <w:rsid w:val="372C3219"/>
    <w:rsid w:val="37D32968"/>
    <w:rsid w:val="381E288A"/>
    <w:rsid w:val="389D4DD3"/>
    <w:rsid w:val="38DF5C01"/>
    <w:rsid w:val="39427922"/>
    <w:rsid w:val="394323EC"/>
    <w:rsid w:val="39614F7B"/>
    <w:rsid w:val="39B256CA"/>
    <w:rsid w:val="39DE6BEB"/>
    <w:rsid w:val="3A010253"/>
    <w:rsid w:val="3A090C5F"/>
    <w:rsid w:val="3A162463"/>
    <w:rsid w:val="3A253D0B"/>
    <w:rsid w:val="3A860CA1"/>
    <w:rsid w:val="3ABC3F7A"/>
    <w:rsid w:val="3AC37E97"/>
    <w:rsid w:val="3B1A2341"/>
    <w:rsid w:val="3B1B1764"/>
    <w:rsid w:val="3B491F62"/>
    <w:rsid w:val="3B8A0F3F"/>
    <w:rsid w:val="3B9E25AE"/>
    <w:rsid w:val="3BA62271"/>
    <w:rsid w:val="3C175CBD"/>
    <w:rsid w:val="3C2D7321"/>
    <w:rsid w:val="3C362292"/>
    <w:rsid w:val="3D6619E6"/>
    <w:rsid w:val="3D742A85"/>
    <w:rsid w:val="3D871129"/>
    <w:rsid w:val="3DCD3E3B"/>
    <w:rsid w:val="3DE00634"/>
    <w:rsid w:val="3E3476B5"/>
    <w:rsid w:val="3E3F13D0"/>
    <w:rsid w:val="3E430002"/>
    <w:rsid w:val="3E5A201B"/>
    <w:rsid w:val="3EE457AA"/>
    <w:rsid w:val="3F0B677A"/>
    <w:rsid w:val="3F2C1746"/>
    <w:rsid w:val="3F325B42"/>
    <w:rsid w:val="3F4736B3"/>
    <w:rsid w:val="3F8902B4"/>
    <w:rsid w:val="3FBD77F9"/>
    <w:rsid w:val="3FBF7E7A"/>
    <w:rsid w:val="3FEB1D57"/>
    <w:rsid w:val="3FFE22C2"/>
    <w:rsid w:val="40562F4E"/>
    <w:rsid w:val="40B11CDE"/>
    <w:rsid w:val="40BC4B55"/>
    <w:rsid w:val="41517BD3"/>
    <w:rsid w:val="419E2020"/>
    <w:rsid w:val="41CB0D31"/>
    <w:rsid w:val="41D4505C"/>
    <w:rsid w:val="41D82B5B"/>
    <w:rsid w:val="41FF3FD8"/>
    <w:rsid w:val="42150E06"/>
    <w:rsid w:val="42B17BC8"/>
    <w:rsid w:val="42FC1C6A"/>
    <w:rsid w:val="432B6AEE"/>
    <w:rsid w:val="43562A2D"/>
    <w:rsid w:val="43743CA4"/>
    <w:rsid w:val="437646DC"/>
    <w:rsid w:val="43B22BE6"/>
    <w:rsid w:val="43F31196"/>
    <w:rsid w:val="44705949"/>
    <w:rsid w:val="44BF55F0"/>
    <w:rsid w:val="44E353DA"/>
    <w:rsid w:val="44EE4409"/>
    <w:rsid w:val="44F47EAB"/>
    <w:rsid w:val="459328D8"/>
    <w:rsid w:val="45A82E63"/>
    <w:rsid w:val="460C02B2"/>
    <w:rsid w:val="461F2C11"/>
    <w:rsid w:val="4635429A"/>
    <w:rsid w:val="46711A13"/>
    <w:rsid w:val="46811021"/>
    <w:rsid w:val="46AC6161"/>
    <w:rsid w:val="47041766"/>
    <w:rsid w:val="470F3A0E"/>
    <w:rsid w:val="472D603B"/>
    <w:rsid w:val="47B83E23"/>
    <w:rsid w:val="47BE02F6"/>
    <w:rsid w:val="48077D2D"/>
    <w:rsid w:val="485D7170"/>
    <w:rsid w:val="48627C0E"/>
    <w:rsid w:val="488061B6"/>
    <w:rsid w:val="48916DBA"/>
    <w:rsid w:val="48B42D00"/>
    <w:rsid w:val="48CF7AF0"/>
    <w:rsid w:val="491D6953"/>
    <w:rsid w:val="49472E47"/>
    <w:rsid w:val="495638DE"/>
    <w:rsid w:val="49626ED5"/>
    <w:rsid w:val="49B65B3F"/>
    <w:rsid w:val="49B94EB2"/>
    <w:rsid w:val="49C9560C"/>
    <w:rsid w:val="49FD49E4"/>
    <w:rsid w:val="4A0F31B0"/>
    <w:rsid w:val="4A474B8B"/>
    <w:rsid w:val="4AAC1B75"/>
    <w:rsid w:val="4ABF1CB3"/>
    <w:rsid w:val="4AEC1DFE"/>
    <w:rsid w:val="4AEE5E26"/>
    <w:rsid w:val="4B3E23D7"/>
    <w:rsid w:val="4B47153B"/>
    <w:rsid w:val="4B502764"/>
    <w:rsid w:val="4B5C6653"/>
    <w:rsid w:val="4C3B2FF1"/>
    <w:rsid w:val="4C514F01"/>
    <w:rsid w:val="4CB64D93"/>
    <w:rsid w:val="4CBD2F78"/>
    <w:rsid w:val="4CE46BFE"/>
    <w:rsid w:val="4CF52622"/>
    <w:rsid w:val="4CFE3269"/>
    <w:rsid w:val="4D5351C0"/>
    <w:rsid w:val="4D667D60"/>
    <w:rsid w:val="4D8363DE"/>
    <w:rsid w:val="4DE57111"/>
    <w:rsid w:val="4DE83671"/>
    <w:rsid w:val="4E164462"/>
    <w:rsid w:val="4E761240"/>
    <w:rsid w:val="4E890582"/>
    <w:rsid w:val="4EE43BB7"/>
    <w:rsid w:val="4EEE2015"/>
    <w:rsid w:val="4F243298"/>
    <w:rsid w:val="4F394464"/>
    <w:rsid w:val="4F4221E8"/>
    <w:rsid w:val="4F7E6F4F"/>
    <w:rsid w:val="4FC961E6"/>
    <w:rsid w:val="500B30E6"/>
    <w:rsid w:val="50295A07"/>
    <w:rsid w:val="50502D74"/>
    <w:rsid w:val="50522D13"/>
    <w:rsid w:val="506346A6"/>
    <w:rsid w:val="50895751"/>
    <w:rsid w:val="50EB6DE0"/>
    <w:rsid w:val="512F49EC"/>
    <w:rsid w:val="514D7D77"/>
    <w:rsid w:val="51610C0F"/>
    <w:rsid w:val="51A21365"/>
    <w:rsid w:val="51C37803"/>
    <w:rsid w:val="51D21076"/>
    <w:rsid w:val="53254184"/>
    <w:rsid w:val="5360549F"/>
    <w:rsid w:val="53BD2B4C"/>
    <w:rsid w:val="53C03777"/>
    <w:rsid w:val="53E66CCC"/>
    <w:rsid w:val="54300E83"/>
    <w:rsid w:val="54785733"/>
    <w:rsid w:val="548A5F0E"/>
    <w:rsid w:val="548E2B6D"/>
    <w:rsid w:val="54A44CC6"/>
    <w:rsid w:val="55A701F1"/>
    <w:rsid w:val="55EE2A79"/>
    <w:rsid w:val="55FA12A2"/>
    <w:rsid w:val="565C168F"/>
    <w:rsid w:val="566D190E"/>
    <w:rsid w:val="569C5559"/>
    <w:rsid w:val="56E1794F"/>
    <w:rsid w:val="57473699"/>
    <w:rsid w:val="57BF032B"/>
    <w:rsid w:val="591D16AC"/>
    <w:rsid w:val="593C1B09"/>
    <w:rsid w:val="594B73F4"/>
    <w:rsid w:val="594F02F9"/>
    <w:rsid w:val="595372F5"/>
    <w:rsid w:val="597278A9"/>
    <w:rsid w:val="59BA6C95"/>
    <w:rsid w:val="5A5C38AF"/>
    <w:rsid w:val="5AF23921"/>
    <w:rsid w:val="5B627DDE"/>
    <w:rsid w:val="5B6C4472"/>
    <w:rsid w:val="5B7C1B14"/>
    <w:rsid w:val="5B963BD1"/>
    <w:rsid w:val="5BAF46D9"/>
    <w:rsid w:val="5BDB2106"/>
    <w:rsid w:val="5C222726"/>
    <w:rsid w:val="5DA26D02"/>
    <w:rsid w:val="5DB3126E"/>
    <w:rsid w:val="5E2D5004"/>
    <w:rsid w:val="5E88757D"/>
    <w:rsid w:val="5EA52F6E"/>
    <w:rsid w:val="5F2721B8"/>
    <w:rsid w:val="5FEE4451"/>
    <w:rsid w:val="60E46DCF"/>
    <w:rsid w:val="61193E2C"/>
    <w:rsid w:val="611E2935"/>
    <w:rsid w:val="616B3E6F"/>
    <w:rsid w:val="62253231"/>
    <w:rsid w:val="62C05E67"/>
    <w:rsid w:val="62FC713F"/>
    <w:rsid w:val="635768F3"/>
    <w:rsid w:val="63A224A7"/>
    <w:rsid w:val="63A557DF"/>
    <w:rsid w:val="63AA653F"/>
    <w:rsid w:val="63C65664"/>
    <w:rsid w:val="63D84593"/>
    <w:rsid w:val="63EC7B7D"/>
    <w:rsid w:val="649528A1"/>
    <w:rsid w:val="649D5A11"/>
    <w:rsid w:val="6522090F"/>
    <w:rsid w:val="658F4182"/>
    <w:rsid w:val="65A913CE"/>
    <w:rsid w:val="660552EB"/>
    <w:rsid w:val="66221B36"/>
    <w:rsid w:val="663F7B55"/>
    <w:rsid w:val="664B7E4A"/>
    <w:rsid w:val="666320F4"/>
    <w:rsid w:val="667F4CDE"/>
    <w:rsid w:val="66DB6AA2"/>
    <w:rsid w:val="66FA13EE"/>
    <w:rsid w:val="674604DF"/>
    <w:rsid w:val="6752488C"/>
    <w:rsid w:val="67724CB3"/>
    <w:rsid w:val="677A2ED4"/>
    <w:rsid w:val="67C95AC4"/>
    <w:rsid w:val="68731AAF"/>
    <w:rsid w:val="68817DFF"/>
    <w:rsid w:val="68ED5DF2"/>
    <w:rsid w:val="698C1272"/>
    <w:rsid w:val="69A72344"/>
    <w:rsid w:val="69BC31D8"/>
    <w:rsid w:val="6A2C708B"/>
    <w:rsid w:val="6AA173D8"/>
    <w:rsid w:val="6B1C0BD6"/>
    <w:rsid w:val="6BB45818"/>
    <w:rsid w:val="6BBA04A8"/>
    <w:rsid w:val="6C0D165E"/>
    <w:rsid w:val="6C141EE9"/>
    <w:rsid w:val="6C4952E3"/>
    <w:rsid w:val="6C664D54"/>
    <w:rsid w:val="6CA417AE"/>
    <w:rsid w:val="6D204A3D"/>
    <w:rsid w:val="6D891C98"/>
    <w:rsid w:val="6DB960CC"/>
    <w:rsid w:val="6E4B26CB"/>
    <w:rsid w:val="6E7F3E76"/>
    <w:rsid w:val="6ECC66F0"/>
    <w:rsid w:val="6FA75A46"/>
    <w:rsid w:val="70093B4B"/>
    <w:rsid w:val="705D73D3"/>
    <w:rsid w:val="70BF6A33"/>
    <w:rsid w:val="71103B7F"/>
    <w:rsid w:val="713E4210"/>
    <w:rsid w:val="714E1364"/>
    <w:rsid w:val="7200113B"/>
    <w:rsid w:val="725535C9"/>
    <w:rsid w:val="728A3A70"/>
    <w:rsid w:val="72990000"/>
    <w:rsid w:val="72A1460A"/>
    <w:rsid w:val="72DC1551"/>
    <w:rsid w:val="734274A4"/>
    <w:rsid w:val="737566C5"/>
    <w:rsid w:val="7385599E"/>
    <w:rsid w:val="73A926DE"/>
    <w:rsid w:val="741E6929"/>
    <w:rsid w:val="74433AB0"/>
    <w:rsid w:val="74791AEC"/>
    <w:rsid w:val="748D71B5"/>
    <w:rsid w:val="74C20972"/>
    <w:rsid w:val="74F05846"/>
    <w:rsid w:val="750C74DF"/>
    <w:rsid w:val="751424CF"/>
    <w:rsid w:val="75241952"/>
    <w:rsid w:val="758047F8"/>
    <w:rsid w:val="75E23D76"/>
    <w:rsid w:val="760D3338"/>
    <w:rsid w:val="764724AB"/>
    <w:rsid w:val="764B505E"/>
    <w:rsid w:val="771C217D"/>
    <w:rsid w:val="77417F28"/>
    <w:rsid w:val="777C0CCE"/>
    <w:rsid w:val="778B6907"/>
    <w:rsid w:val="77994D6C"/>
    <w:rsid w:val="7804615D"/>
    <w:rsid w:val="782F3A04"/>
    <w:rsid w:val="796A4479"/>
    <w:rsid w:val="798A5E5A"/>
    <w:rsid w:val="798E541A"/>
    <w:rsid w:val="7A2839B9"/>
    <w:rsid w:val="7A425B77"/>
    <w:rsid w:val="7A4A734D"/>
    <w:rsid w:val="7ABD7CE7"/>
    <w:rsid w:val="7AC51B7A"/>
    <w:rsid w:val="7B2F1D8C"/>
    <w:rsid w:val="7B535670"/>
    <w:rsid w:val="7B650DD8"/>
    <w:rsid w:val="7B7600B4"/>
    <w:rsid w:val="7B8869E5"/>
    <w:rsid w:val="7BAC7394"/>
    <w:rsid w:val="7BCA5646"/>
    <w:rsid w:val="7BD872AB"/>
    <w:rsid w:val="7C5F2AF9"/>
    <w:rsid w:val="7C8E1147"/>
    <w:rsid w:val="7CF267F1"/>
    <w:rsid w:val="7D3F58A0"/>
    <w:rsid w:val="7D704199"/>
    <w:rsid w:val="7DA874E1"/>
    <w:rsid w:val="7DC313C7"/>
    <w:rsid w:val="7E141F4C"/>
    <w:rsid w:val="7E536F82"/>
    <w:rsid w:val="7EBF54E1"/>
    <w:rsid w:val="7F303030"/>
    <w:rsid w:val="7FA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1 Char"/>
    <w:basedOn w:val="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266</Words>
  <Characters>1520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2019-08-15T07:52:00Z</dcterms:created>
  <dc:creator>Administrator</dc:creator>
  <cp:lastModifiedBy>何</cp:lastModifiedBy>
  <cp:lastPrinted>2020-02-24T07:42:00Z</cp:lastPrinted>
  <dcterms:modified xsi:type="dcterms:W3CDTF">2021-04-30T10:20:38Z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